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E1FD" w14:textId="77777777" w:rsidR="000452C2" w:rsidRPr="00565EDD" w:rsidRDefault="000452C2" w:rsidP="00565EDD">
      <w:pPr>
        <w:pStyle w:val="Title"/>
        <w:spacing w:line="276" w:lineRule="auto"/>
        <w:rPr>
          <w:b/>
          <w:sz w:val="18"/>
          <w:szCs w:val="18"/>
        </w:rPr>
      </w:pPr>
      <w:r w:rsidRPr="00565EDD">
        <w:rPr>
          <w:b/>
          <w:sz w:val="18"/>
          <w:szCs w:val="18"/>
        </w:rPr>
        <w:t>ADVERTISEMENT FOR BIDS</w:t>
      </w:r>
    </w:p>
    <w:p w14:paraId="3B504974" w14:textId="77777777" w:rsidR="000452C2" w:rsidRPr="00565EDD" w:rsidRDefault="000452C2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1EB6DE" w14:textId="77777777" w:rsidR="000452C2" w:rsidRPr="00565EDD" w:rsidRDefault="000452C2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F5A2051" w14:textId="679217ED" w:rsidR="000452C2" w:rsidRPr="00565EDD" w:rsidRDefault="000452C2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65EDD">
        <w:rPr>
          <w:rFonts w:ascii="Arial" w:hAnsi="Arial" w:cs="Arial"/>
          <w:sz w:val="18"/>
          <w:szCs w:val="18"/>
        </w:rPr>
        <w:t>Sealed Bid Proposals will be received by Construction Administration, The University of Alabama,</w:t>
      </w:r>
      <w:r w:rsidR="00287B3B" w:rsidRPr="00565EDD">
        <w:rPr>
          <w:rFonts w:ascii="Arial" w:hAnsi="Arial" w:cs="Arial"/>
          <w:sz w:val="18"/>
          <w:szCs w:val="18"/>
        </w:rPr>
        <w:t xml:space="preserve"> </w:t>
      </w:r>
      <w:r w:rsidR="00B943C9" w:rsidRPr="00565EDD">
        <w:rPr>
          <w:rFonts w:ascii="Arial" w:hAnsi="Arial" w:cs="Arial"/>
          <w:sz w:val="18"/>
          <w:szCs w:val="18"/>
        </w:rPr>
        <w:t xml:space="preserve">at the Procurement Services Annex, 405 Cahaba Circle, Tuscaloosa, AL 35404, </w:t>
      </w:r>
      <w:sdt>
        <w:sdtPr>
          <w:rPr>
            <w:rStyle w:val="Style22"/>
            <w:rFonts w:ascii="Arial" w:hAnsi="Arial" w:cs="Arial"/>
            <w:sz w:val="18"/>
            <w:szCs w:val="18"/>
          </w:rPr>
          <w:id w:val="-1528791616"/>
          <w:placeholder>
            <w:docPart w:val="8D862D5491084B7C85E9CAF3AE06337C"/>
          </w:placeholder>
          <w:date w:fullDate="2026-03-05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u w:val="none"/>
          </w:rPr>
        </w:sdtEndPr>
        <w:sdtContent>
          <w:r w:rsidR="005F2FCA">
            <w:rPr>
              <w:rStyle w:val="Style22"/>
              <w:rFonts w:ascii="Arial" w:hAnsi="Arial" w:cs="Arial"/>
              <w:sz w:val="18"/>
              <w:szCs w:val="18"/>
            </w:rPr>
            <w:t>Thursday, March 05, 2026</w:t>
          </w:r>
        </w:sdtContent>
      </w:sdt>
      <w:r w:rsidR="003709CB" w:rsidRPr="00565EDD">
        <w:rPr>
          <w:rFonts w:ascii="Arial" w:hAnsi="Arial" w:cs="Arial"/>
          <w:sz w:val="18"/>
          <w:szCs w:val="18"/>
        </w:rPr>
        <w:t xml:space="preserve"> </w:t>
      </w:r>
      <w:r w:rsidRPr="00565EDD">
        <w:rPr>
          <w:rFonts w:ascii="Arial" w:hAnsi="Arial" w:cs="Arial"/>
          <w:b/>
          <w:sz w:val="18"/>
          <w:szCs w:val="18"/>
        </w:rPr>
        <w:t>until</w:t>
      </w:r>
      <w:r w:rsidR="00FF62EE" w:rsidRPr="00565EDD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</w:rPr>
          <w:id w:val="1025368156"/>
          <w:placeholder>
            <w:docPart w:val="20F8107D23574900992AB42FD3102CB4"/>
          </w:placeholder>
          <w:dropDownList>
            <w:listItem w:value="Choose an item."/>
            <w:listItem w:displayText="8:00 am" w:value="8:00 am"/>
            <w:listItem w:displayText="9:00 am" w:value="9:00 am"/>
            <w:listItem w:displayText="10:00 am" w:value="10:00 am"/>
            <w:listItem w:displayText="11:00 am" w:value="11:00 am"/>
            <w:listItem w:displayText="12:00 pm" w:value="12:00 pm"/>
            <w:listItem w:displayText="1:00 pm" w:value="1:00 pm"/>
            <w:listItem w:displayText="2:00 pm" w:value="2:00 pm"/>
            <w:listItem w:displayText="3:00 pm" w:value="3:00 pm"/>
            <w:listItem w:displayText="4:00 pm" w:value="4:00 pm"/>
            <w:listItem w:displayText="5:00 pm" w:value="5:00 pm"/>
          </w:dropDownList>
        </w:sdtPr>
        <w:sdtEndPr>
          <w:rPr>
            <w:rStyle w:val="DefaultParagraphFont"/>
            <w:b w:val="0"/>
            <w:u w:val="none"/>
          </w:rPr>
        </w:sdtEndPr>
        <w:sdtContent>
          <w:r w:rsidR="005F2FCA">
            <w:rPr>
              <w:rStyle w:val="Style23"/>
              <w:rFonts w:ascii="Arial" w:hAnsi="Arial" w:cs="Arial"/>
              <w:sz w:val="18"/>
              <w:szCs w:val="18"/>
            </w:rPr>
            <w:t>2:00 pm</w:t>
          </w:r>
        </w:sdtContent>
      </w:sdt>
      <w:r w:rsidR="00C57BAB" w:rsidRPr="00565EDD">
        <w:rPr>
          <w:rFonts w:ascii="Arial" w:hAnsi="Arial" w:cs="Arial"/>
          <w:b/>
          <w:sz w:val="18"/>
          <w:szCs w:val="18"/>
        </w:rPr>
        <w:t xml:space="preserve"> </w:t>
      </w:r>
      <w:r w:rsidR="009F7990" w:rsidRPr="00565EDD">
        <w:rPr>
          <w:rFonts w:ascii="Arial" w:hAnsi="Arial" w:cs="Arial"/>
          <w:b/>
          <w:sz w:val="18"/>
          <w:szCs w:val="18"/>
          <w:u w:val="single"/>
        </w:rPr>
        <w:t>local time</w:t>
      </w:r>
      <w:r w:rsidR="009F7990" w:rsidRPr="00565EDD">
        <w:rPr>
          <w:rFonts w:ascii="Arial" w:hAnsi="Arial" w:cs="Arial"/>
          <w:b/>
          <w:sz w:val="18"/>
          <w:szCs w:val="18"/>
        </w:rPr>
        <w:t xml:space="preserve"> </w:t>
      </w:r>
      <w:r w:rsidR="003B049F" w:rsidRPr="00565EDD">
        <w:rPr>
          <w:rFonts w:ascii="Arial" w:hAnsi="Arial" w:cs="Arial"/>
          <w:sz w:val="18"/>
          <w:szCs w:val="18"/>
        </w:rPr>
        <w:t>for c</w:t>
      </w:r>
      <w:r w:rsidRPr="00565EDD">
        <w:rPr>
          <w:rFonts w:ascii="Arial" w:hAnsi="Arial" w:cs="Arial"/>
          <w:sz w:val="18"/>
          <w:szCs w:val="18"/>
        </w:rPr>
        <w:t>onstruction</w:t>
      </w:r>
      <w:r w:rsidR="003B049F" w:rsidRPr="00565EDD">
        <w:rPr>
          <w:rFonts w:ascii="Arial" w:hAnsi="Arial" w:cs="Arial"/>
          <w:sz w:val="18"/>
          <w:szCs w:val="18"/>
        </w:rPr>
        <w:t xml:space="preserve"> o</w:t>
      </w:r>
      <w:r w:rsidRPr="00565EDD">
        <w:rPr>
          <w:rFonts w:ascii="Arial" w:hAnsi="Arial" w:cs="Arial"/>
          <w:sz w:val="18"/>
          <w:szCs w:val="18"/>
        </w:rPr>
        <w:t>f</w:t>
      </w:r>
      <w:r w:rsidR="003B049F" w:rsidRPr="00565EDD">
        <w:rPr>
          <w:rFonts w:ascii="Arial" w:hAnsi="Arial" w:cs="Arial"/>
          <w:sz w:val="18"/>
          <w:szCs w:val="18"/>
        </w:rPr>
        <w:t xml:space="preserve"> t</w:t>
      </w:r>
      <w:r w:rsidRPr="00565EDD">
        <w:rPr>
          <w:rFonts w:ascii="Arial" w:hAnsi="Arial" w:cs="Arial"/>
          <w:sz w:val="18"/>
          <w:szCs w:val="18"/>
        </w:rPr>
        <w:t>he</w:t>
      </w:r>
      <w:r w:rsidR="00FF62EE" w:rsidRPr="00565EDD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Garamond11BoldUnderline"/>
            <w:rFonts w:ascii="Arial" w:hAnsi="Arial" w:cs="Arial"/>
            <w:sz w:val="18"/>
            <w:szCs w:val="18"/>
          </w:rPr>
          <w:id w:val="-1898964512"/>
          <w:placeholder>
            <w:docPart w:val="5D2AB2447599437FACE8F64E36CFCEB0"/>
          </w:placeholder>
        </w:sdtPr>
        <w:sdtEndPr>
          <w:rPr>
            <w:rStyle w:val="DefaultParagraphFont"/>
            <w:b w:val="0"/>
            <w:u w:val="none"/>
          </w:rPr>
        </w:sdtEndPr>
        <w:sdtContent>
          <w:r w:rsidR="005F2FCA">
            <w:rPr>
              <w:rStyle w:val="Garamond11BoldUnderline"/>
              <w:rFonts w:ascii="Arial" w:hAnsi="Arial" w:cs="Arial"/>
              <w:sz w:val="18"/>
              <w:szCs w:val="18"/>
            </w:rPr>
            <w:t>USC Maintenance Building Fire Damage</w:t>
          </w:r>
        </w:sdtContent>
      </w:sdt>
      <w:r w:rsidR="00D54AA0" w:rsidRPr="00565EDD">
        <w:rPr>
          <w:rFonts w:ascii="Arial" w:hAnsi="Arial" w:cs="Arial"/>
          <w:sz w:val="18"/>
          <w:szCs w:val="18"/>
        </w:rPr>
        <w:t>,</w:t>
      </w:r>
      <w:r w:rsidR="00FF62EE" w:rsidRPr="00565EDD">
        <w:rPr>
          <w:rFonts w:ascii="Arial" w:hAnsi="Arial" w:cs="Arial"/>
          <w:sz w:val="18"/>
          <w:szCs w:val="18"/>
        </w:rPr>
        <w:t xml:space="preserve"> </w:t>
      </w:r>
      <w:r w:rsidR="00FF62EE" w:rsidRPr="00565EDD">
        <w:rPr>
          <w:rFonts w:ascii="Arial" w:hAnsi="Arial" w:cs="Arial"/>
          <w:b/>
          <w:sz w:val="18"/>
          <w:szCs w:val="18"/>
          <w:u w:val="single"/>
        </w:rPr>
        <w:t>UA</w:t>
      </w:r>
      <w:r w:rsidR="00AD1D43" w:rsidRPr="00565EDD">
        <w:rPr>
          <w:rFonts w:ascii="Arial" w:hAnsi="Arial" w:cs="Arial"/>
          <w:b/>
          <w:sz w:val="18"/>
          <w:szCs w:val="18"/>
          <w:u w:val="single"/>
        </w:rPr>
        <w:t xml:space="preserve"> Project</w:t>
      </w:r>
      <w:r w:rsidR="00B00A50" w:rsidRPr="00565ED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AD1D43" w:rsidRPr="00565EDD">
        <w:rPr>
          <w:rFonts w:ascii="Arial" w:hAnsi="Arial" w:cs="Arial"/>
          <w:b/>
          <w:sz w:val="18"/>
          <w:szCs w:val="18"/>
          <w:u w:val="single"/>
        </w:rPr>
        <w:t>#</w:t>
      </w:r>
      <w:sdt>
        <w:sdtPr>
          <w:rPr>
            <w:rStyle w:val="Garamond11BoldUnderline"/>
            <w:rFonts w:ascii="Arial" w:hAnsi="Arial" w:cs="Arial"/>
            <w:sz w:val="18"/>
            <w:szCs w:val="18"/>
          </w:rPr>
          <w:id w:val="-900756027"/>
          <w:placeholder>
            <w:docPart w:val="4F870A76BD1E4F9E851111CF63B8C5E8"/>
          </w:placeholder>
        </w:sdtPr>
        <w:sdtEndPr>
          <w:rPr>
            <w:rStyle w:val="DefaultParagraphFont"/>
            <w:b w:val="0"/>
            <w:u w:val="none"/>
          </w:rPr>
        </w:sdtEndPr>
        <w:sdtContent>
          <w:r w:rsidR="00CD7105">
            <w:rPr>
              <w:rStyle w:val="Garamond11BoldUnderline"/>
              <w:rFonts w:ascii="Arial" w:hAnsi="Arial" w:cs="Arial"/>
              <w:sz w:val="18"/>
              <w:szCs w:val="18"/>
            </w:rPr>
            <w:t>1013-25-3984</w:t>
          </w:r>
        </w:sdtContent>
      </w:sdt>
      <w:r w:rsidRPr="00565EDD">
        <w:rPr>
          <w:rFonts w:ascii="Arial" w:hAnsi="Arial" w:cs="Arial"/>
          <w:sz w:val="18"/>
          <w:szCs w:val="18"/>
        </w:rPr>
        <w:t>, at which time they will be opened and read.</w:t>
      </w:r>
    </w:p>
    <w:p w14:paraId="7F9689B4" w14:textId="77777777" w:rsidR="00B943C9" w:rsidRPr="00565EDD" w:rsidRDefault="00B943C9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2DCD21" w14:textId="58992A52" w:rsidR="00732CE1" w:rsidRPr="00565EDD" w:rsidRDefault="00000000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Style w:val="Garamond11Bold"/>
            <w:rFonts w:ascii="Arial" w:hAnsi="Arial" w:cs="Arial"/>
            <w:sz w:val="18"/>
            <w:szCs w:val="18"/>
          </w:rPr>
          <w:id w:val="939100807"/>
          <w:placeholder>
            <w:docPart w:val="E4462E60865A43858E4009A0EB52E580"/>
          </w:placeholder>
        </w:sdtPr>
        <w:sdtEndPr>
          <w:rPr>
            <w:rStyle w:val="DefaultParagraphFont"/>
            <w:b w:val="0"/>
            <w:bCs/>
          </w:rPr>
        </w:sdtEndPr>
        <w:sdtContent>
          <w:r w:rsidR="007758C9">
            <w:rPr>
              <w:rStyle w:val="Garamond11Bold"/>
              <w:rFonts w:ascii="Arial" w:hAnsi="Arial" w:cs="Arial"/>
              <w:sz w:val="18"/>
              <w:szCs w:val="18"/>
            </w:rPr>
            <w:t>General Contractors</w:t>
          </w:r>
        </w:sdtContent>
      </w:sdt>
      <w:r w:rsidR="000B13F3" w:rsidRPr="00565EDD">
        <w:rPr>
          <w:rFonts w:ascii="Arial" w:hAnsi="Arial" w:cs="Arial"/>
          <w:b/>
          <w:bCs/>
          <w:sz w:val="18"/>
          <w:szCs w:val="18"/>
        </w:rPr>
        <w:t xml:space="preserve"> </w:t>
      </w:r>
      <w:r w:rsidR="00FF62EE" w:rsidRPr="00565EDD">
        <w:rPr>
          <w:rFonts w:ascii="Arial" w:hAnsi="Arial" w:cs="Arial"/>
          <w:b/>
          <w:bCs/>
          <w:sz w:val="18"/>
          <w:szCs w:val="18"/>
        </w:rPr>
        <w:t xml:space="preserve">are required to prequalify prior to </w:t>
      </w:r>
      <w:r w:rsidR="00290E3A" w:rsidRPr="00565EDD">
        <w:rPr>
          <w:rFonts w:ascii="Arial" w:hAnsi="Arial" w:cs="Arial"/>
          <w:b/>
          <w:bCs/>
          <w:sz w:val="18"/>
          <w:szCs w:val="18"/>
        </w:rPr>
        <w:t>bidding or performing work.</w:t>
      </w:r>
      <w:r w:rsidR="00FF62EE" w:rsidRPr="00565EDD">
        <w:rPr>
          <w:rFonts w:ascii="Arial" w:hAnsi="Arial" w:cs="Arial"/>
          <w:sz w:val="18"/>
          <w:szCs w:val="18"/>
        </w:rPr>
        <w:t xml:space="preserve">  </w:t>
      </w:r>
      <w:r w:rsidR="00732CE1" w:rsidRPr="00565EDD">
        <w:rPr>
          <w:rFonts w:ascii="Arial" w:hAnsi="Arial" w:cs="Arial"/>
          <w:sz w:val="18"/>
          <w:szCs w:val="18"/>
        </w:rPr>
        <w:t xml:space="preserve">For information on how to prequalify for this project, please </w:t>
      </w:r>
      <w:r w:rsidR="00732CE1" w:rsidRPr="00565EDD">
        <w:rPr>
          <w:rFonts w:ascii="Arial" w:hAnsi="Arial" w:cs="Arial"/>
          <w:b/>
          <w:sz w:val="18"/>
          <w:szCs w:val="18"/>
        </w:rPr>
        <w:t xml:space="preserve">go to </w:t>
      </w:r>
      <w:hyperlink r:id="rId11" w:history="1">
        <w:r w:rsidR="00732CE1" w:rsidRPr="00565EDD">
          <w:rPr>
            <w:rStyle w:val="Hyperlink"/>
            <w:rFonts w:ascii="Arial" w:hAnsi="Arial" w:cs="Arial"/>
            <w:b/>
            <w:sz w:val="18"/>
            <w:szCs w:val="18"/>
          </w:rPr>
          <w:t>UAbidinfo.u</w:t>
        </w:r>
        <w:r w:rsidR="0031679D" w:rsidRPr="00565EDD">
          <w:rPr>
            <w:rStyle w:val="Hyperlink"/>
            <w:rFonts w:ascii="Arial" w:hAnsi="Arial" w:cs="Arial"/>
            <w:b/>
            <w:sz w:val="18"/>
            <w:szCs w:val="18"/>
          </w:rPr>
          <w:t>a.edu</w:t>
        </w:r>
      </w:hyperlink>
      <w:r w:rsidR="0031679D" w:rsidRPr="00565EDD">
        <w:rPr>
          <w:rFonts w:ascii="Arial" w:hAnsi="Arial" w:cs="Arial"/>
          <w:b/>
          <w:sz w:val="18"/>
          <w:szCs w:val="18"/>
        </w:rPr>
        <w:t xml:space="preserve"> and click on this project</w:t>
      </w:r>
      <w:r w:rsidR="00732CE1" w:rsidRPr="00565EDD">
        <w:rPr>
          <w:rFonts w:ascii="Arial" w:hAnsi="Arial" w:cs="Arial"/>
          <w:b/>
          <w:sz w:val="18"/>
          <w:szCs w:val="18"/>
        </w:rPr>
        <w:t xml:space="preserve"> in the list of projects shown</w:t>
      </w:r>
      <w:r w:rsidR="00732CE1" w:rsidRPr="00565EDD">
        <w:rPr>
          <w:rFonts w:ascii="Arial" w:hAnsi="Arial" w:cs="Arial"/>
          <w:sz w:val="18"/>
          <w:szCs w:val="18"/>
        </w:rPr>
        <w:t xml:space="preserve">.  Prequalification submissions must be received by </w:t>
      </w:r>
      <w:r w:rsidR="00732CE1" w:rsidRPr="00565EDD">
        <w:rPr>
          <w:rFonts w:ascii="Arial" w:hAnsi="Arial" w:cs="Arial"/>
          <w:b/>
          <w:sz w:val="18"/>
          <w:szCs w:val="18"/>
        </w:rPr>
        <w:t>5:00pm local time</w:t>
      </w:r>
      <w:r w:rsidR="007F32C0" w:rsidRPr="00565EDD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</w:rPr>
          <w:id w:val="296580647"/>
          <w:placeholder>
            <w:docPart w:val="4318E85847A449B0A3AB3EAF95826F64"/>
          </w:placeholder>
          <w:date w:fullDate="2026-02-17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u w:val="none"/>
          </w:rPr>
        </w:sdtEndPr>
        <w:sdtContent>
          <w:r w:rsidR="007758C9">
            <w:rPr>
              <w:rStyle w:val="Style22"/>
              <w:rFonts w:ascii="Arial" w:hAnsi="Arial" w:cs="Arial"/>
              <w:sz w:val="18"/>
              <w:szCs w:val="18"/>
            </w:rPr>
            <w:t>Tuesday, February 17, 2026</w:t>
          </w:r>
        </w:sdtContent>
      </w:sdt>
      <w:r w:rsidR="007F32C0" w:rsidRPr="00565EDD">
        <w:rPr>
          <w:rStyle w:val="Garamond11Bold"/>
          <w:rFonts w:ascii="Arial" w:hAnsi="Arial" w:cs="Arial"/>
          <w:sz w:val="18"/>
          <w:szCs w:val="18"/>
        </w:rPr>
        <w:t xml:space="preserve"> </w:t>
      </w:r>
      <w:r w:rsidR="000B13F3" w:rsidRPr="00565EDD">
        <w:rPr>
          <w:rFonts w:ascii="Arial" w:hAnsi="Arial" w:cs="Arial"/>
          <w:b/>
          <w:sz w:val="18"/>
          <w:szCs w:val="18"/>
        </w:rPr>
        <w:t xml:space="preserve">. </w:t>
      </w:r>
      <w:r w:rsidR="00B27944" w:rsidRPr="00565EDD">
        <w:rPr>
          <w:rFonts w:ascii="Arial" w:hAnsi="Arial" w:cs="Arial"/>
          <w:b/>
          <w:sz w:val="18"/>
          <w:szCs w:val="18"/>
        </w:rPr>
        <w:t>L</w:t>
      </w:r>
      <w:r w:rsidR="00732CE1" w:rsidRPr="00565EDD">
        <w:rPr>
          <w:rFonts w:ascii="Arial" w:hAnsi="Arial" w:cs="Arial"/>
          <w:b/>
          <w:sz w:val="18"/>
          <w:szCs w:val="18"/>
        </w:rPr>
        <w:t>ate submittals will not be accepted</w:t>
      </w:r>
      <w:r w:rsidR="00732CE1" w:rsidRPr="00565EDD">
        <w:rPr>
          <w:rFonts w:ascii="Arial" w:hAnsi="Arial" w:cs="Arial"/>
          <w:sz w:val="18"/>
          <w:szCs w:val="18"/>
        </w:rPr>
        <w:t>.</w:t>
      </w:r>
    </w:p>
    <w:p w14:paraId="712345E0" w14:textId="22712A39" w:rsidR="00732CE1" w:rsidRDefault="00732CE1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6D7E88" w14:textId="5497C1FD" w:rsidR="00BB37E6" w:rsidRPr="004E254C" w:rsidRDefault="00BB37E6" w:rsidP="00565EDD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E254C">
        <w:rPr>
          <w:rFonts w:ascii="Arial" w:hAnsi="Arial" w:cs="Arial"/>
          <w:color w:val="000000" w:themeColor="text1"/>
          <w:sz w:val="18"/>
          <w:szCs w:val="18"/>
        </w:rPr>
        <w:t xml:space="preserve">ATTENTION: While UA may </w:t>
      </w:r>
      <w:proofErr w:type="spellStart"/>
      <w:r w:rsidRPr="004E254C">
        <w:rPr>
          <w:rFonts w:ascii="Arial" w:hAnsi="Arial" w:cs="Arial"/>
          <w:color w:val="000000" w:themeColor="text1"/>
          <w:sz w:val="18"/>
          <w:szCs w:val="18"/>
        </w:rPr>
        <w:t>occassionally</w:t>
      </w:r>
      <w:proofErr w:type="spellEnd"/>
      <w:r w:rsidRPr="004E254C">
        <w:rPr>
          <w:rFonts w:ascii="Arial" w:hAnsi="Arial" w:cs="Arial"/>
          <w:color w:val="000000" w:themeColor="text1"/>
          <w:sz w:val="18"/>
          <w:szCs w:val="18"/>
        </w:rPr>
        <w:t xml:space="preserve"> prequalify subcontractor trades, please note the current UA Master List is only applicable to General Contractors and UA no longer maintains a Subcontractor Master List.</w:t>
      </w:r>
    </w:p>
    <w:p w14:paraId="5174CB2E" w14:textId="77777777" w:rsidR="00BB37E6" w:rsidRPr="004E254C" w:rsidRDefault="00BB37E6" w:rsidP="00565EDD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13C88E0" w14:textId="6D156B8F" w:rsidR="00732CE1" w:rsidRPr="00565EDD" w:rsidRDefault="00732CE1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65EDD">
        <w:rPr>
          <w:rFonts w:ascii="Arial" w:hAnsi="Arial" w:cs="Arial"/>
          <w:sz w:val="18"/>
          <w:szCs w:val="18"/>
        </w:rPr>
        <w:t xml:space="preserve">A </w:t>
      </w:r>
      <w:r w:rsidR="005A2293" w:rsidRPr="00565EDD">
        <w:rPr>
          <w:rFonts w:ascii="Arial" w:hAnsi="Arial" w:cs="Arial"/>
          <w:b/>
          <w:bCs/>
          <w:sz w:val="18"/>
          <w:szCs w:val="18"/>
        </w:rPr>
        <w:t xml:space="preserve">mandatory </w:t>
      </w:r>
      <w:r w:rsidRPr="00565EDD">
        <w:rPr>
          <w:rFonts w:ascii="Arial" w:hAnsi="Arial" w:cs="Arial"/>
          <w:b/>
          <w:sz w:val="18"/>
          <w:szCs w:val="18"/>
        </w:rPr>
        <w:t>pre-bid conference</w:t>
      </w:r>
      <w:r w:rsidRPr="00565EDD">
        <w:rPr>
          <w:rFonts w:ascii="Arial" w:hAnsi="Arial" w:cs="Arial"/>
          <w:sz w:val="18"/>
          <w:szCs w:val="18"/>
        </w:rPr>
        <w:t xml:space="preserve"> for General Contractors will be held at the Conference Room of the </w:t>
      </w:r>
      <w:r w:rsidR="00FA6795" w:rsidRPr="00565EDD">
        <w:rPr>
          <w:rFonts w:ascii="Arial" w:hAnsi="Arial" w:cs="Arial"/>
          <w:sz w:val="18"/>
          <w:szCs w:val="18"/>
        </w:rPr>
        <w:t xml:space="preserve">Procurement Services Annex </w:t>
      </w:r>
      <w:r w:rsidRPr="00565EDD">
        <w:rPr>
          <w:rFonts w:ascii="Arial" w:hAnsi="Arial" w:cs="Arial"/>
          <w:sz w:val="18"/>
          <w:szCs w:val="18"/>
        </w:rPr>
        <w:t xml:space="preserve">at the above address at </w:t>
      </w:r>
      <w:sdt>
        <w:sdtPr>
          <w:rPr>
            <w:rStyle w:val="Garamond11Bold"/>
            <w:rFonts w:ascii="Arial" w:hAnsi="Arial" w:cs="Arial"/>
            <w:sz w:val="18"/>
            <w:szCs w:val="18"/>
          </w:rPr>
          <w:alias w:val="Prebid Time"/>
          <w:tag w:val="Prebid Time"/>
          <w:id w:val="-1011063013"/>
          <w:placeholder>
            <w:docPart w:val="C37AAABC418C47B185F2ADA02F1485F0"/>
          </w:placeholder>
          <w:comboBox>
            <w:listItem w:value="Choose an item."/>
            <w:listItem w:displayText="8:00 am" w:value="8:00 am"/>
            <w:listItem w:displayText="9:00 am" w:value="9:00 am"/>
            <w:listItem w:displayText="10:00 am" w:value="10:00 am"/>
            <w:listItem w:displayText="11:00 am" w:value="11:00 am"/>
            <w:listItem w:displayText="12:00 pm" w:value="12:00 pm"/>
            <w:listItem w:displayText="1:00 pm" w:value="1:00 pm"/>
            <w:listItem w:displayText="2:00 pm" w:value="2:00 pm"/>
            <w:listItem w:displayText="3:00 pm" w:value="3:00 pm"/>
            <w:listItem w:displayText="4:00 pm" w:value="4:00 pm"/>
            <w:listItem w:displayText="5:00 pm" w:value="5:00 pm"/>
          </w:comboBox>
        </w:sdtPr>
        <w:sdtEndPr>
          <w:rPr>
            <w:rStyle w:val="DefaultParagraphFont"/>
            <w:b w:val="0"/>
            <w:u w:val="single"/>
          </w:rPr>
        </w:sdtEndPr>
        <w:sdtContent>
          <w:r w:rsidR="007758C9">
            <w:rPr>
              <w:rStyle w:val="Garamond11Bold"/>
              <w:rFonts w:ascii="Arial" w:hAnsi="Arial" w:cs="Arial"/>
              <w:sz w:val="18"/>
              <w:szCs w:val="18"/>
            </w:rPr>
            <w:t>10:00 am</w:t>
          </w:r>
        </w:sdtContent>
      </w:sdt>
      <w:r w:rsidR="00887D65" w:rsidRPr="00565EDD">
        <w:rPr>
          <w:rFonts w:ascii="Arial" w:hAnsi="Arial" w:cs="Arial"/>
          <w:b/>
          <w:sz w:val="18"/>
          <w:szCs w:val="18"/>
        </w:rPr>
        <w:t xml:space="preserve"> </w:t>
      </w:r>
      <w:r w:rsidRPr="00565EDD">
        <w:rPr>
          <w:rFonts w:ascii="Arial" w:hAnsi="Arial" w:cs="Arial"/>
          <w:b/>
          <w:sz w:val="18"/>
          <w:szCs w:val="18"/>
        </w:rPr>
        <w:t>local time</w:t>
      </w:r>
      <w:r w:rsidR="007F32C0" w:rsidRPr="00565EDD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</w:rPr>
          <w:id w:val="88272767"/>
          <w:placeholder>
            <w:docPart w:val="A9807D61230C42969BA4438FF43E93E7"/>
          </w:placeholder>
          <w:date w:fullDate="2026-02-24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u w:val="none"/>
          </w:rPr>
        </w:sdtEndPr>
        <w:sdtContent>
          <w:r w:rsidR="007758C9">
            <w:rPr>
              <w:rStyle w:val="Style22"/>
              <w:rFonts w:ascii="Arial" w:hAnsi="Arial" w:cs="Arial"/>
              <w:sz w:val="18"/>
              <w:szCs w:val="18"/>
            </w:rPr>
            <w:t>Tuesday, February 24, 2026</w:t>
          </w:r>
        </w:sdtContent>
      </w:sdt>
      <w:r w:rsidR="007F32C0" w:rsidRPr="00565EDD">
        <w:rPr>
          <w:rStyle w:val="Style21"/>
          <w:rFonts w:ascii="Arial" w:hAnsi="Arial" w:cs="Arial"/>
          <w:sz w:val="18"/>
          <w:szCs w:val="18"/>
        </w:rPr>
        <w:t xml:space="preserve"> </w:t>
      </w:r>
      <w:r w:rsidR="0090007D" w:rsidRPr="00565EDD">
        <w:rPr>
          <w:rStyle w:val="Style17"/>
          <w:rFonts w:ascii="Arial" w:hAnsi="Arial" w:cs="Arial"/>
          <w:sz w:val="18"/>
          <w:szCs w:val="18"/>
        </w:rPr>
        <w:t xml:space="preserve"> </w:t>
      </w:r>
      <w:r w:rsidRPr="00565EDD">
        <w:rPr>
          <w:rFonts w:ascii="Arial" w:hAnsi="Arial" w:cs="Arial"/>
          <w:sz w:val="18"/>
          <w:szCs w:val="18"/>
        </w:rPr>
        <w:t xml:space="preserve">and </w:t>
      </w:r>
      <w:proofErr w:type="gramStart"/>
      <w:r w:rsidRPr="00565EDD">
        <w:rPr>
          <w:rFonts w:ascii="Arial" w:hAnsi="Arial" w:cs="Arial"/>
          <w:sz w:val="18"/>
          <w:szCs w:val="18"/>
        </w:rPr>
        <w:t>continue on</w:t>
      </w:r>
      <w:proofErr w:type="gramEnd"/>
      <w:r w:rsidRPr="00565EDD">
        <w:rPr>
          <w:rFonts w:ascii="Arial" w:hAnsi="Arial" w:cs="Arial"/>
          <w:sz w:val="18"/>
          <w:szCs w:val="18"/>
        </w:rPr>
        <w:t xml:space="preserve"> to the job site.</w:t>
      </w:r>
    </w:p>
    <w:p w14:paraId="3A5BE5CC" w14:textId="77777777" w:rsidR="00732CE1" w:rsidRPr="00565EDD" w:rsidRDefault="00732CE1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28B96A7" w14:textId="7F9E90F6" w:rsidR="0031679D" w:rsidRPr="00565EDD" w:rsidRDefault="00732CE1" w:rsidP="00565ED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4E254C">
        <w:rPr>
          <w:rFonts w:ascii="Arial" w:hAnsi="Arial" w:cs="Arial"/>
          <w:color w:val="000000"/>
          <w:sz w:val="18"/>
          <w:szCs w:val="18"/>
        </w:rPr>
        <w:t>Preliminary Drawings and Specifications</w:t>
      </w:r>
      <w:r w:rsidRPr="004E254C">
        <w:rPr>
          <w:rFonts w:ascii="Arial" w:hAnsi="Arial" w:cs="Arial"/>
          <w:strike/>
          <w:color w:val="000000"/>
          <w:sz w:val="18"/>
          <w:szCs w:val="18"/>
        </w:rPr>
        <w:t xml:space="preserve"> </w:t>
      </w:r>
      <w:r w:rsidRPr="004E254C">
        <w:rPr>
          <w:rFonts w:ascii="Arial" w:hAnsi="Arial" w:cs="Arial"/>
          <w:color w:val="000000"/>
          <w:sz w:val="18"/>
          <w:szCs w:val="18"/>
        </w:rPr>
        <w:t xml:space="preserve">are open to public inspection and will be available for </w:t>
      </w:r>
      <w:r w:rsidRPr="004E254C">
        <w:rPr>
          <w:rFonts w:ascii="Arial" w:hAnsi="Arial" w:cs="Arial"/>
          <w:b/>
          <w:color w:val="000000"/>
          <w:sz w:val="18"/>
          <w:szCs w:val="18"/>
        </w:rPr>
        <w:t>EXAMINATION ONLY</w:t>
      </w:r>
      <w:r w:rsidRPr="004E254C">
        <w:rPr>
          <w:rFonts w:ascii="Arial" w:hAnsi="Arial" w:cs="Arial"/>
          <w:color w:val="000000"/>
          <w:sz w:val="18"/>
          <w:szCs w:val="18"/>
        </w:rPr>
        <w:t xml:space="preserve"> starting</w:t>
      </w:r>
      <w:r w:rsidR="00442DE0" w:rsidRPr="004E254C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Style w:val="Garamond11Bold"/>
            <w:rFonts w:ascii="Arial" w:hAnsi="Arial" w:cs="Arial"/>
            <w:sz w:val="18"/>
            <w:szCs w:val="18"/>
          </w:rPr>
          <w:id w:val="-1375696771"/>
          <w:placeholder>
            <w:docPart w:val="6F9C6A1300D0450DA47568A792B1E889"/>
          </w:placeholder>
          <w:date w:fullDate="2026-02-02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color w:val="000000"/>
          </w:rPr>
        </w:sdtEndPr>
        <w:sdtContent>
          <w:r w:rsidR="00CC3FE7">
            <w:rPr>
              <w:rStyle w:val="Garamond11Bold"/>
              <w:rFonts w:ascii="Arial" w:hAnsi="Arial" w:cs="Arial"/>
              <w:sz w:val="18"/>
              <w:szCs w:val="18"/>
            </w:rPr>
            <w:t>Monday, February 02, 2026</w:t>
          </w:r>
        </w:sdtContent>
      </w:sdt>
      <w:r w:rsidRPr="004E254C">
        <w:rPr>
          <w:rFonts w:ascii="Arial" w:hAnsi="Arial" w:cs="Arial"/>
          <w:b/>
          <w:color w:val="000000"/>
          <w:sz w:val="18"/>
          <w:szCs w:val="18"/>
        </w:rPr>
        <w:t>,</w:t>
      </w:r>
      <w:r w:rsidRPr="004E254C">
        <w:rPr>
          <w:rFonts w:ascii="Arial" w:hAnsi="Arial" w:cs="Arial"/>
          <w:color w:val="000000"/>
          <w:sz w:val="18"/>
          <w:szCs w:val="18"/>
        </w:rPr>
        <w:t xml:space="preserve"> at </w:t>
      </w:r>
      <w:r w:rsidRPr="004E254C">
        <w:rPr>
          <w:rFonts w:ascii="Arial" w:hAnsi="Arial" w:cs="Arial"/>
          <w:color w:val="000000"/>
          <w:sz w:val="18"/>
          <w:szCs w:val="18"/>
          <w:u w:val="single"/>
        </w:rPr>
        <w:t>The University of Alabama, Office of Construction Administration Plan Room</w:t>
      </w:r>
      <w:r w:rsidRPr="004E254C">
        <w:rPr>
          <w:rFonts w:ascii="Arial" w:hAnsi="Arial" w:cs="Arial"/>
          <w:color w:val="000000"/>
          <w:sz w:val="18"/>
          <w:szCs w:val="18"/>
        </w:rPr>
        <w:t>, 1</w:t>
      </w:r>
      <w:r w:rsidR="005A47AD" w:rsidRPr="004E254C">
        <w:rPr>
          <w:rFonts w:ascii="Arial" w:hAnsi="Arial" w:cs="Arial"/>
          <w:color w:val="000000"/>
          <w:sz w:val="18"/>
          <w:szCs w:val="18"/>
        </w:rPr>
        <w:t>115</w:t>
      </w:r>
      <w:r w:rsidRPr="004E254C">
        <w:rPr>
          <w:rFonts w:ascii="Arial" w:hAnsi="Arial" w:cs="Arial"/>
          <w:color w:val="000000"/>
          <w:sz w:val="18"/>
          <w:szCs w:val="18"/>
        </w:rPr>
        <w:t xml:space="preserve"> 14</w:t>
      </w:r>
      <w:r w:rsidRPr="004E254C">
        <w:rPr>
          <w:rFonts w:ascii="Arial" w:hAnsi="Arial" w:cs="Arial"/>
          <w:color w:val="000000"/>
          <w:sz w:val="18"/>
          <w:szCs w:val="18"/>
          <w:vertAlign w:val="superscript"/>
        </w:rPr>
        <w:t>th</w:t>
      </w:r>
      <w:r w:rsidRPr="004E254C">
        <w:rPr>
          <w:rFonts w:ascii="Arial" w:hAnsi="Arial" w:cs="Arial"/>
          <w:color w:val="000000"/>
          <w:sz w:val="18"/>
          <w:szCs w:val="18"/>
        </w:rPr>
        <w:t xml:space="preserve"> Street, </w:t>
      </w:r>
      <w:r w:rsidR="000D7850" w:rsidRPr="004E254C">
        <w:rPr>
          <w:rFonts w:ascii="Arial" w:hAnsi="Arial" w:cs="Arial"/>
          <w:color w:val="000000"/>
          <w:sz w:val="18"/>
          <w:szCs w:val="18"/>
        </w:rPr>
        <w:t xml:space="preserve">Ancillary Services Building, Second Floor, </w:t>
      </w:r>
      <w:r w:rsidRPr="004E254C">
        <w:rPr>
          <w:rFonts w:ascii="Arial" w:hAnsi="Arial" w:cs="Arial"/>
          <w:color w:val="000000"/>
          <w:sz w:val="18"/>
          <w:szCs w:val="18"/>
        </w:rPr>
        <w:t xml:space="preserve">Tuscaloosa, AL 35401.  Final plans, specifications, and contract documents will be available for </w:t>
      </w:r>
      <w:r w:rsidRPr="004E254C">
        <w:rPr>
          <w:rFonts w:ascii="Arial" w:hAnsi="Arial" w:cs="Arial"/>
          <w:b/>
          <w:color w:val="000000"/>
          <w:sz w:val="18"/>
          <w:szCs w:val="18"/>
        </w:rPr>
        <w:t>EXAMINATION ONLY</w:t>
      </w:r>
      <w:r w:rsidRPr="004E254C">
        <w:rPr>
          <w:rFonts w:ascii="Arial" w:hAnsi="Arial" w:cs="Arial"/>
          <w:color w:val="000000"/>
          <w:sz w:val="18"/>
          <w:szCs w:val="18"/>
        </w:rPr>
        <w:t xml:space="preserve"> at this same location starting</w:t>
      </w:r>
      <w:r w:rsidR="007F32C0" w:rsidRPr="004E254C">
        <w:rPr>
          <w:rStyle w:val="Style2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Garamond11Bold"/>
            <w:rFonts w:ascii="Arial" w:hAnsi="Arial" w:cs="Arial"/>
            <w:sz w:val="18"/>
            <w:szCs w:val="18"/>
          </w:rPr>
          <w:id w:val="535855905"/>
          <w:placeholder>
            <w:docPart w:val="C935309990434628BD3E169F63BE3C1B"/>
          </w:placeholder>
          <w:date w:fullDate="2026-02-24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color w:val="000000"/>
          </w:rPr>
        </w:sdtEndPr>
        <w:sdtContent>
          <w:r w:rsidR="00CC3FE7">
            <w:rPr>
              <w:rStyle w:val="Garamond11Bold"/>
              <w:rFonts w:ascii="Arial" w:hAnsi="Arial" w:cs="Arial"/>
              <w:sz w:val="18"/>
              <w:szCs w:val="18"/>
            </w:rPr>
            <w:t>Tuesday, February 24, 2026</w:t>
          </w:r>
        </w:sdtContent>
      </w:sdt>
      <w:r w:rsidR="007F32C0" w:rsidRPr="004E254C">
        <w:rPr>
          <w:rStyle w:val="Garamond11Bold"/>
          <w:rFonts w:ascii="Arial" w:hAnsi="Arial" w:cs="Arial"/>
          <w:sz w:val="18"/>
          <w:szCs w:val="18"/>
        </w:rPr>
        <w:t>.</w:t>
      </w:r>
    </w:p>
    <w:p w14:paraId="701F72CF" w14:textId="77777777" w:rsidR="00442DE0" w:rsidRPr="00565EDD" w:rsidRDefault="00442DE0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1847001" w14:textId="02ABD600" w:rsidR="00442DE0" w:rsidRPr="00565EDD" w:rsidRDefault="00732CE1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65EDD">
        <w:rPr>
          <w:rFonts w:ascii="Arial" w:hAnsi="Arial" w:cs="Arial"/>
          <w:sz w:val="18"/>
          <w:szCs w:val="18"/>
        </w:rPr>
        <w:t>Final plans, specifications, and contract documents will be available for Printing and/or Examination on</w:t>
      </w:r>
      <w:r w:rsidR="007F32C0" w:rsidRPr="00565EDD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Garamond11Bold"/>
            <w:rFonts w:ascii="Arial" w:hAnsi="Arial" w:cs="Arial"/>
            <w:sz w:val="18"/>
            <w:szCs w:val="18"/>
          </w:rPr>
          <w:id w:val="299889316"/>
          <w:placeholder>
            <w:docPart w:val="E4A3248521794CA6A00D0A14EDA7E74C"/>
          </w:placeholder>
          <w:date w:fullDate="2026-02-24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color w:val="000000"/>
          </w:rPr>
        </w:sdtEndPr>
        <w:sdtContent>
          <w:r w:rsidR="00564D77">
            <w:rPr>
              <w:rStyle w:val="Garamond11Bold"/>
              <w:rFonts w:ascii="Arial" w:hAnsi="Arial" w:cs="Arial"/>
              <w:sz w:val="18"/>
              <w:szCs w:val="18"/>
            </w:rPr>
            <w:t>Tuesday, February 24, 2026</w:t>
          </w:r>
        </w:sdtContent>
      </w:sdt>
      <w:r w:rsidR="007F32C0" w:rsidRPr="00565EDD">
        <w:rPr>
          <w:rStyle w:val="Garamond11Bold"/>
          <w:rFonts w:ascii="Arial" w:hAnsi="Arial" w:cs="Arial"/>
          <w:sz w:val="18"/>
          <w:szCs w:val="18"/>
        </w:rPr>
        <w:t>.</w:t>
      </w:r>
      <w:r w:rsidR="007F32C0" w:rsidRPr="00565EDD">
        <w:rPr>
          <w:rFonts w:ascii="Arial" w:hAnsi="Arial" w:cs="Arial"/>
          <w:b/>
          <w:sz w:val="18"/>
          <w:szCs w:val="18"/>
        </w:rPr>
        <w:t xml:space="preserve"> </w:t>
      </w:r>
      <w:r w:rsidRPr="00565EDD">
        <w:rPr>
          <w:rFonts w:ascii="Arial" w:hAnsi="Arial" w:cs="Arial"/>
          <w:sz w:val="18"/>
          <w:szCs w:val="18"/>
        </w:rPr>
        <w:t xml:space="preserve">  For information on obtaining plans, specifications, and contract documents go to </w:t>
      </w:r>
      <w:hyperlink r:id="rId12" w:history="1">
        <w:r w:rsidRPr="00565EDD">
          <w:rPr>
            <w:rStyle w:val="Hyperlink"/>
            <w:rFonts w:ascii="Arial" w:hAnsi="Arial" w:cs="Arial"/>
            <w:b/>
            <w:sz w:val="18"/>
            <w:szCs w:val="18"/>
          </w:rPr>
          <w:t>UAbidinfo.ua.ed</w:t>
        </w:r>
        <w:r w:rsidR="0031679D" w:rsidRPr="00565EDD">
          <w:rPr>
            <w:rStyle w:val="Hyperlink"/>
            <w:rFonts w:ascii="Arial" w:hAnsi="Arial" w:cs="Arial"/>
            <w:b/>
            <w:sz w:val="18"/>
            <w:szCs w:val="18"/>
          </w:rPr>
          <w:t>u</w:t>
        </w:r>
      </w:hyperlink>
      <w:r w:rsidRPr="00565EDD">
        <w:rPr>
          <w:rFonts w:ascii="Arial" w:hAnsi="Arial" w:cs="Arial"/>
          <w:sz w:val="18"/>
          <w:szCs w:val="18"/>
        </w:rPr>
        <w:t xml:space="preserve"> or contact </w:t>
      </w:r>
      <w:sdt>
        <w:sdtPr>
          <w:rPr>
            <w:rStyle w:val="Garamond11Underline"/>
            <w:rFonts w:ascii="Arial" w:hAnsi="Arial" w:cs="Arial"/>
            <w:sz w:val="18"/>
            <w:szCs w:val="18"/>
          </w:rPr>
          <w:id w:val="705887"/>
          <w:placeholder>
            <w:docPart w:val="9A218DBD0DB74BA5B671F22A027F5EC6"/>
          </w:placeholder>
        </w:sdtPr>
        <w:sdtEndPr>
          <w:rPr>
            <w:rStyle w:val="DefaultParagraphFont"/>
            <w:u w:val="none"/>
          </w:rPr>
        </w:sdtEndPr>
        <w:sdtContent>
          <w:r w:rsidR="00D45DD9">
            <w:rPr>
              <w:rStyle w:val="Garamond11Underline"/>
              <w:rFonts w:ascii="Arial" w:hAnsi="Arial" w:cs="Arial"/>
              <w:sz w:val="18"/>
              <w:szCs w:val="18"/>
            </w:rPr>
            <w:t>Teresa Rivadeneira</w:t>
          </w:r>
        </w:sdtContent>
      </w:sdt>
      <w:r w:rsidR="00442DE0" w:rsidRPr="00565EDD">
        <w:rPr>
          <w:rFonts w:ascii="Arial" w:hAnsi="Arial" w:cs="Arial"/>
          <w:sz w:val="18"/>
          <w:szCs w:val="18"/>
        </w:rPr>
        <w:t xml:space="preserve"> at </w:t>
      </w:r>
      <w:sdt>
        <w:sdtPr>
          <w:rPr>
            <w:rStyle w:val="Garamond11Underline"/>
            <w:rFonts w:ascii="Arial" w:hAnsi="Arial" w:cs="Arial"/>
            <w:sz w:val="18"/>
            <w:szCs w:val="18"/>
          </w:rPr>
          <w:id w:val="1603530293"/>
          <w:placeholder>
            <w:docPart w:val="8F5390CCB3E14958B0FCE7ED3636FE9B"/>
          </w:placeholder>
        </w:sdtPr>
        <w:sdtEndPr>
          <w:rPr>
            <w:rStyle w:val="DefaultParagraphFont"/>
            <w:u w:val="none"/>
          </w:rPr>
        </w:sdtEndPr>
        <w:sdtContent>
          <w:r w:rsidR="00BD79F6">
            <w:rPr>
              <w:rStyle w:val="Garamond11Underline"/>
              <w:rFonts w:ascii="Arial" w:hAnsi="Arial" w:cs="Arial"/>
              <w:sz w:val="18"/>
              <w:szCs w:val="18"/>
            </w:rPr>
            <w:t>TRI Architecture</w:t>
          </w:r>
        </w:sdtContent>
      </w:sdt>
      <w:r w:rsidR="00442DE0" w:rsidRPr="00565EDD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Style w:val="Garamond11Underline"/>
            <w:rFonts w:ascii="Arial" w:hAnsi="Arial" w:cs="Arial"/>
            <w:sz w:val="18"/>
            <w:szCs w:val="18"/>
          </w:rPr>
          <w:id w:val="-1103495304"/>
          <w:placeholder>
            <w:docPart w:val="5C6F0953EF374C5DAD4BB4864C537091"/>
          </w:placeholder>
        </w:sdtPr>
        <w:sdtEndPr>
          <w:rPr>
            <w:rStyle w:val="DefaultParagraphFont"/>
            <w:b/>
            <w:u w:val="none"/>
          </w:rPr>
        </w:sdtEndPr>
        <w:sdtContent>
          <w:r w:rsidR="00BD79F6">
            <w:rPr>
              <w:rStyle w:val="Garamond11Underline"/>
              <w:rFonts w:ascii="Arial" w:hAnsi="Arial" w:cs="Arial"/>
              <w:sz w:val="18"/>
              <w:szCs w:val="18"/>
            </w:rPr>
            <w:t>205-290-2757</w:t>
          </w:r>
        </w:sdtContent>
      </w:sdt>
    </w:p>
    <w:p w14:paraId="50C99321" w14:textId="77777777" w:rsidR="00732CE1" w:rsidRPr="00565EDD" w:rsidRDefault="00732CE1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01E3EBE" w14:textId="0A7FA35C" w:rsidR="00732CE1" w:rsidRPr="00565EDD" w:rsidRDefault="00732CE1" w:rsidP="00565ED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65EDD">
        <w:rPr>
          <w:rFonts w:ascii="Arial" w:hAnsi="Arial" w:cs="Arial"/>
          <w:sz w:val="18"/>
          <w:szCs w:val="18"/>
        </w:rPr>
        <w:t xml:space="preserve">For questions regarding this project, please contact UA Project Manager </w:t>
      </w:r>
      <w:sdt>
        <w:sdtPr>
          <w:rPr>
            <w:rStyle w:val="Style21"/>
            <w:rFonts w:ascii="Arial" w:hAnsi="Arial" w:cs="Arial"/>
            <w:sz w:val="18"/>
            <w:szCs w:val="18"/>
          </w:rPr>
          <w:alias w:val="Select PM"/>
          <w:tag w:val="Select PM"/>
          <w:id w:val="928081089"/>
          <w:placeholder>
            <w:docPart w:val="0940D864C6EB4C6DB420DD81EA0C00FB"/>
          </w:placeholder>
          <w:comboBox>
            <w:listItem w:value="Choose an item."/>
            <w:listItem w:displayText="Leila Ahmady" w:value="Leila Ahmady"/>
            <w:listItem w:displayText="Lisa Bridges" w:value="Lisa Bridges"/>
            <w:listItem w:displayText="Joshua Bollinger" w:value="Joshua Bollinger"/>
            <w:listItem w:displayText="Brent Buck" w:value="Brent Buck"/>
            <w:listItem w:displayText="Sommer Coleman" w:value="Sommer Coleman"/>
            <w:listItem w:displayText="Danny Collins" w:value="Danny Collins"/>
            <w:listItem w:displayText="Brad Cook" w:value="Brad Cook"/>
            <w:listItem w:displayText="Terrence Craven" w:value="Terrence Craven"/>
            <w:listItem w:displayText="Paul Davis" w:value="Paul Davis"/>
            <w:listItem w:displayText="Chad Elliott" w:value="Chad Elliott"/>
            <w:listItem w:displayText="Matt Ernst" w:value="Matt Ernst"/>
            <w:listItem w:displayText="Austin Fisher" w:value="Austin Fisher"/>
            <w:listItem w:displayText="Matt Galloway" w:value="Matt Galloway"/>
            <w:listItem w:displayText="Craig Harris" w:value="Craig Harris"/>
            <w:listItem w:displayText="Garnette Hatchett" w:value="Garnette Hatchett"/>
            <w:listItem w:displayText="Mary Kathryn Holt" w:value="Mary Kathryn Holt"/>
            <w:listItem w:displayText="David Jones" w:value="David Jones"/>
            <w:listItem w:displayText="Dennis McDaniel" w:value="Dennis McDaniel"/>
            <w:listItem w:displayText="Steven Mercado" w:value="Steven Mercado"/>
            <w:listItem w:displayText="Brian Morris" w:value="Brian Morris"/>
            <w:listItem w:displayText="Jarvel Noble" w:value="Jarvel Noble"/>
            <w:listItem w:displayText="Charles Phillips" w:value="Charles Phillips"/>
            <w:listItem w:displayText="Richard Powell" w:value="Richard Powell"/>
            <w:listItem w:displayText="Matt Skinner" w:value="Matt Skinner"/>
            <w:listItem w:displayText="Tony Smith" w:value="Tony Smith"/>
            <w:listItem w:displayText="Taylor Thorn" w:value="Taylor Thorn"/>
            <w:listItem w:displayText="Suzanne Webster" w:value="Suzanne Webster"/>
            <w:listItem w:displayText="David Welch" w:value="David Welch"/>
            <w:listItem w:displayText="Ben Youngblood" w:value="Ben Youngblood"/>
          </w:comboBox>
        </w:sdtPr>
        <w:sdtEndPr>
          <w:rPr>
            <w:rStyle w:val="DefaultParagraphFont"/>
            <w:b w:val="0"/>
          </w:rPr>
        </w:sdtEndPr>
        <w:sdtContent>
          <w:r w:rsidR="00424565">
            <w:rPr>
              <w:rStyle w:val="Style21"/>
              <w:rFonts w:ascii="Arial" w:hAnsi="Arial" w:cs="Arial"/>
              <w:sz w:val="18"/>
              <w:szCs w:val="18"/>
            </w:rPr>
            <w:t>Tyler Morrison</w:t>
          </w:r>
        </w:sdtContent>
      </w:sdt>
      <w:r w:rsidR="00DA599A" w:rsidRPr="00565EDD">
        <w:rPr>
          <w:rFonts w:ascii="Arial" w:hAnsi="Arial" w:cs="Arial"/>
          <w:sz w:val="18"/>
          <w:szCs w:val="18"/>
        </w:rPr>
        <w:t xml:space="preserve"> </w:t>
      </w:r>
      <w:r w:rsidRPr="00565EDD">
        <w:rPr>
          <w:rFonts w:ascii="Arial" w:hAnsi="Arial" w:cs="Arial"/>
          <w:sz w:val="18"/>
          <w:szCs w:val="18"/>
        </w:rPr>
        <w:t xml:space="preserve">at </w:t>
      </w:r>
      <w:sdt>
        <w:sdtPr>
          <w:rPr>
            <w:rStyle w:val="Style21"/>
            <w:rFonts w:ascii="Arial" w:hAnsi="Arial" w:cs="Arial"/>
            <w:sz w:val="18"/>
            <w:szCs w:val="18"/>
          </w:rPr>
          <w:id w:val="1367637607"/>
          <w:placeholder>
            <w:docPart w:val="C3E9981D3B2E4A2989B592CD8E4CF9B3"/>
          </w:placeholder>
        </w:sdtPr>
        <w:sdtEndPr>
          <w:rPr>
            <w:rStyle w:val="DefaultParagraphFont"/>
            <w:b w:val="0"/>
          </w:rPr>
        </w:sdtEndPr>
        <w:sdtContent>
          <w:r w:rsidR="00424565">
            <w:rPr>
              <w:rStyle w:val="Style21"/>
              <w:rFonts w:ascii="Arial" w:hAnsi="Arial" w:cs="Arial"/>
              <w:sz w:val="18"/>
              <w:szCs w:val="18"/>
            </w:rPr>
            <w:t>205-348-2133</w:t>
          </w:r>
        </w:sdtContent>
      </w:sdt>
      <w:r w:rsidRPr="00565EDD">
        <w:rPr>
          <w:rFonts w:ascii="Arial" w:hAnsi="Arial" w:cs="Arial"/>
          <w:sz w:val="18"/>
          <w:szCs w:val="18"/>
        </w:rPr>
        <w:t xml:space="preserve"> or</w:t>
      </w:r>
      <w:r w:rsidR="00DA599A" w:rsidRPr="00565EDD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Garamond11Bold"/>
            <w:rFonts w:ascii="Arial" w:hAnsi="Arial" w:cs="Arial"/>
            <w:sz w:val="18"/>
            <w:szCs w:val="18"/>
          </w:rPr>
          <w:id w:val="-782263055"/>
          <w:placeholder>
            <w:docPart w:val="B734A3D8711A4231A1838F4CB344E5FB"/>
          </w:placeholder>
        </w:sdtPr>
        <w:sdtEndPr>
          <w:rPr>
            <w:rStyle w:val="DefaultParagraphFont"/>
            <w:b w:val="0"/>
          </w:rPr>
        </w:sdtEndPr>
        <w:sdtContent>
          <w:r w:rsidR="00424565">
            <w:rPr>
              <w:rStyle w:val="Garamond11Bold"/>
              <w:rFonts w:ascii="Arial" w:hAnsi="Arial" w:cs="Arial"/>
              <w:sz w:val="18"/>
              <w:szCs w:val="18"/>
            </w:rPr>
            <w:t>mtmorrison@ua.edu</w:t>
          </w:r>
        </w:sdtContent>
      </w:sdt>
      <w:r w:rsidR="00DA599A" w:rsidRPr="00565EDD">
        <w:rPr>
          <w:rFonts w:ascii="Arial" w:hAnsi="Arial" w:cs="Arial"/>
          <w:sz w:val="18"/>
          <w:szCs w:val="18"/>
        </w:rPr>
        <w:t>.</w:t>
      </w:r>
    </w:p>
    <w:sectPr w:rsidR="00732CE1" w:rsidRPr="00565EDD" w:rsidSect="0038779F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1A25" w14:textId="77777777" w:rsidR="00AD4059" w:rsidRDefault="00AD4059">
      <w:r>
        <w:separator/>
      </w:r>
    </w:p>
  </w:endnote>
  <w:endnote w:type="continuationSeparator" w:id="0">
    <w:p w14:paraId="58B8E248" w14:textId="77777777" w:rsidR="00AD4059" w:rsidRDefault="00AD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A131" w14:textId="7FF6C6EE" w:rsidR="00D75A82" w:rsidRPr="00565EDD" w:rsidRDefault="00565EDD" w:rsidP="008533BF">
    <w:pPr>
      <w:pStyle w:val="Footer"/>
      <w:tabs>
        <w:tab w:val="clear" w:pos="4320"/>
        <w:tab w:val="clear" w:pos="8640"/>
        <w:tab w:val="center" w:pos="4824"/>
        <w:tab w:val="right" w:pos="964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ADVERTISEMENT WITH PREQUALIFICATION – </w:t>
    </w:r>
    <w:r w:rsidR="004E254C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/</w:t>
    </w:r>
    <w:r w:rsidR="004E254C">
      <w:rPr>
        <w:rFonts w:ascii="Arial" w:hAnsi="Arial" w:cs="Arial"/>
        <w:sz w:val="18"/>
        <w:szCs w:val="18"/>
      </w:rPr>
      <w:t>27</w:t>
    </w:r>
    <w:r>
      <w:rPr>
        <w:rFonts w:ascii="Arial" w:hAnsi="Arial" w:cs="Arial"/>
        <w:sz w:val="18"/>
        <w:szCs w:val="18"/>
      </w:rPr>
      <w:t>/202</w:t>
    </w:r>
    <w:r w:rsidR="004E254C">
      <w:rPr>
        <w:rFonts w:ascii="Arial" w:hAnsi="Arial" w:cs="Arial"/>
        <w:sz w:val="18"/>
        <w:szCs w:val="18"/>
      </w:rPr>
      <w:t>6</w:t>
    </w:r>
    <w:r w:rsidRPr="00565EDD"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ascii="Arial" w:hAnsi="Arial" w:cs="Arial"/>
        <w:sz w:val="18"/>
        <w:szCs w:val="18"/>
      </w:rPr>
      <w:t>001100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8860" w14:textId="77777777" w:rsidR="00AD4059" w:rsidRDefault="00AD4059">
      <w:r>
        <w:separator/>
      </w:r>
    </w:p>
  </w:footnote>
  <w:footnote w:type="continuationSeparator" w:id="0">
    <w:p w14:paraId="23A45D05" w14:textId="77777777" w:rsidR="00AD4059" w:rsidRDefault="00AD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E69"/>
    <w:multiLevelType w:val="hybridMultilevel"/>
    <w:tmpl w:val="D12E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33C6C"/>
    <w:multiLevelType w:val="hybridMultilevel"/>
    <w:tmpl w:val="68866818"/>
    <w:lvl w:ilvl="0" w:tplc="2BD277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6F3C2E"/>
    <w:multiLevelType w:val="hybridMultilevel"/>
    <w:tmpl w:val="FEC0A99C"/>
    <w:lvl w:ilvl="0" w:tplc="B3E61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1040D1"/>
    <w:multiLevelType w:val="hybridMultilevel"/>
    <w:tmpl w:val="7E02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6103">
    <w:abstractNumId w:val="1"/>
  </w:num>
  <w:num w:numId="2" w16cid:durableId="806121696">
    <w:abstractNumId w:val="2"/>
  </w:num>
  <w:num w:numId="3" w16cid:durableId="618532899">
    <w:abstractNumId w:val="3"/>
  </w:num>
  <w:num w:numId="4" w16cid:durableId="30030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0A"/>
    <w:rsid w:val="000003ED"/>
    <w:rsid w:val="00003772"/>
    <w:rsid w:val="000352AC"/>
    <w:rsid w:val="00044759"/>
    <w:rsid w:val="000452C2"/>
    <w:rsid w:val="00045AA4"/>
    <w:rsid w:val="00045AEB"/>
    <w:rsid w:val="00047777"/>
    <w:rsid w:val="00084369"/>
    <w:rsid w:val="00092FAA"/>
    <w:rsid w:val="000B13F3"/>
    <w:rsid w:val="000B38B9"/>
    <w:rsid w:val="000C35AC"/>
    <w:rsid w:val="000D4F33"/>
    <w:rsid w:val="000D7850"/>
    <w:rsid w:val="000E21C2"/>
    <w:rsid w:val="000F6E41"/>
    <w:rsid w:val="00100C41"/>
    <w:rsid w:val="001275D1"/>
    <w:rsid w:val="00127CCF"/>
    <w:rsid w:val="00153930"/>
    <w:rsid w:val="00154321"/>
    <w:rsid w:val="001A6A8A"/>
    <w:rsid w:val="001E00B6"/>
    <w:rsid w:val="001E4A3F"/>
    <w:rsid w:val="001F7F08"/>
    <w:rsid w:val="00204AAB"/>
    <w:rsid w:val="002060B5"/>
    <w:rsid w:val="0021220A"/>
    <w:rsid w:val="0021629F"/>
    <w:rsid w:val="0023210B"/>
    <w:rsid w:val="0023421D"/>
    <w:rsid w:val="00266B89"/>
    <w:rsid w:val="00287B3B"/>
    <w:rsid w:val="00290E3A"/>
    <w:rsid w:val="002A1D9D"/>
    <w:rsid w:val="002A2B9A"/>
    <w:rsid w:val="002B6142"/>
    <w:rsid w:val="002C547C"/>
    <w:rsid w:val="002D6347"/>
    <w:rsid w:val="002D763F"/>
    <w:rsid w:val="002F2FFB"/>
    <w:rsid w:val="0030163F"/>
    <w:rsid w:val="00310E29"/>
    <w:rsid w:val="0031679D"/>
    <w:rsid w:val="00325B6B"/>
    <w:rsid w:val="00340763"/>
    <w:rsid w:val="0034262B"/>
    <w:rsid w:val="0034384C"/>
    <w:rsid w:val="00351E13"/>
    <w:rsid w:val="00354BF7"/>
    <w:rsid w:val="003709CB"/>
    <w:rsid w:val="0038779F"/>
    <w:rsid w:val="003A7FD3"/>
    <w:rsid w:val="003B049F"/>
    <w:rsid w:val="003F4EF2"/>
    <w:rsid w:val="00400D6E"/>
    <w:rsid w:val="004019A7"/>
    <w:rsid w:val="00424565"/>
    <w:rsid w:val="00436E87"/>
    <w:rsid w:val="00442DE0"/>
    <w:rsid w:val="004432B7"/>
    <w:rsid w:val="0046059C"/>
    <w:rsid w:val="00461276"/>
    <w:rsid w:val="00481B84"/>
    <w:rsid w:val="00495D0F"/>
    <w:rsid w:val="004A47CB"/>
    <w:rsid w:val="004B067D"/>
    <w:rsid w:val="004B1519"/>
    <w:rsid w:val="004B6F94"/>
    <w:rsid w:val="004C6DDE"/>
    <w:rsid w:val="004D2F27"/>
    <w:rsid w:val="004D7783"/>
    <w:rsid w:val="004E254C"/>
    <w:rsid w:val="004E5A70"/>
    <w:rsid w:val="0051647B"/>
    <w:rsid w:val="00524585"/>
    <w:rsid w:val="005269A1"/>
    <w:rsid w:val="00536701"/>
    <w:rsid w:val="00541188"/>
    <w:rsid w:val="005436D0"/>
    <w:rsid w:val="00547A19"/>
    <w:rsid w:val="005506E6"/>
    <w:rsid w:val="00554E42"/>
    <w:rsid w:val="00562E89"/>
    <w:rsid w:val="00564D77"/>
    <w:rsid w:val="00565EDD"/>
    <w:rsid w:val="0057220A"/>
    <w:rsid w:val="005722C4"/>
    <w:rsid w:val="005833BC"/>
    <w:rsid w:val="00587D6D"/>
    <w:rsid w:val="005902DC"/>
    <w:rsid w:val="005A2293"/>
    <w:rsid w:val="005A24B7"/>
    <w:rsid w:val="005A47AD"/>
    <w:rsid w:val="005A5540"/>
    <w:rsid w:val="005C21DA"/>
    <w:rsid w:val="005C2535"/>
    <w:rsid w:val="005C6E0B"/>
    <w:rsid w:val="005D0BE6"/>
    <w:rsid w:val="005D35A9"/>
    <w:rsid w:val="005E1D01"/>
    <w:rsid w:val="005F2FCA"/>
    <w:rsid w:val="006057A7"/>
    <w:rsid w:val="0060625E"/>
    <w:rsid w:val="0065639A"/>
    <w:rsid w:val="00657AFB"/>
    <w:rsid w:val="00660D37"/>
    <w:rsid w:val="00670EDE"/>
    <w:rsid w:val="00675AFB"/>
    <w:rsid w:val="006817A5"/>
    <w:rsid w:val="00693DD3"/>
    <w:rsid w:val="006A6C9A"/>
    <w:rsid w:val="006D3303"/>
    <w:rsid w:val="006E4B46"/>
    <w:rsid w:val="006E5B19"/>
    <w:rsid w:val="00710155"/>
    <w:rsid w:val="00713900"/>
    <w:rsid w:val="00725FCF"/>
    <w:rsid w:val="007270EB"/>
    <w:rsid w:val="00731B39"/>
    <w:rsid w:val="00732CE1"/>
    <w:rsid w:val="00751AE5"/>
    <w:rsid w:val="00766A45"/>
    <w:rsid w:val="007758C9"/>
    <w:rsid w:val="00782438"/>
    <w:rsid w:val="00783652"/>
    <w:rsid w:val="00783E44"/>
    <w:rsid w:val="0078527D"/>
    <w:rsid w:val="00796B34"/>
    <w:rsid w:val="007C0320"/>
    <w:rsid w:val="007C1FE4"/>
    <w:rsid w:val="007C7D4A"/>
    <w:rsid w:val="007D1BC7"/>
    <w:rsid w:val="007D1C9D"/>
    <w:rsid w:val="007D1FEC"/>
    <w:rsid w:val="007D1FFE"/>
    <w:rsid w:val="007E03C8"/>
    <w:rsid w:val="007F32C0"/>
    <w:rsid w:val="007F35FF"/>
    <w:rsid w:val="0080034A"/>
    <w:rsid w:val="00801605"/>
    <w:rsid w:val="00803250"/>
    <w:rsid w:val="00804133"/>
    <w:rsid w:val="00810EA9"/>
    <w:rsid w:val="00814242"/>
    <w:rsid w:val="00821059"/>
    <w:rsid w:val="00825DCA"/>
    <w:rsid w:val="00834D44"/>
    <w:rsid w:val="0085271F"/>
    <w:rsid w:val="008533BF"/>
    <w:rsid w:val="00863CC8"/>
    <w:rsid w:val="008653E0"/>
    <w:rsid w:val="008851FE"/>
    <w:rsid w:val="00887D65"/>
    <w:rsid w:val="008A4B32"/>
    <w:rsid w:val="008D2A45"/>
    <w:rsid w:val="008E7006"/>
    <w:rsid w:val="008F494D"/>
    <w:rsid w:val="0090007D"/>
    <w:rsid w:val="009042E0"/>
    <w:rsid w:val="00920B28"/>
    <w:rsid w:val="00924FDE"/>
    <w:rsid w:val="009323F5"/>
    <w:rsid w:val="00950B99"/>
    <w:rsid w:val="0095231D"/>
    <w:rsid w:val="00990673"/>
    <w:rsid w:val="00992641"/>
    <w:rsid w:val="009B2445"/>
    <w:rsid w:val="009B5FE8"/>
    <w:rsid w:val="009D12AF"/>
    <w:rsid w:val="009E5E14"/>
    <w:rsid w:val="009E6AFC"/>
    <w:rsid w:val="009E79AF"/>
    <w:rsid w:val="009F27BA"/>
    <w:rsid w:val="009F309E"/>
    <w:rsid w:val="009F7990"/>
    <w:rsid w:val="00A07283"/>
    <w:rsid w:val="00A10A1A"/>
    <w:rsid w:val="00A238ED"/>
    <w:rsid w:val="00A25B00"/>
    <w:rsid w:val="00A279BD"/>
    <w:rsid w:val="00A36A06"/>
    <w:rsid w:val="00A654C6"/>
    <w:rsid w:val="00A71197"/>
    <w:rsid w:val="00A736A3"/>
    <w:rsid w:val="00A82986"/>
    <w:rsid w:val="00A85410"/>
    <w:rsid w:val="00A87E9B"/>
    <w:rsid w:val="00AA1C00"/>
    <w:rsid w:val="00AB23B5"/>
    <w:rsid w:val="00AC0792"/>
    <w:rsid w:val="00AD1D43"/>
    <w:rsid w:val="00AD3276"/>
    <w:rsid w:val="00AD4059"/>
    <w:rsid w:val="00AE371B"/>
    <w:rsid w:val="00AF2C0D"/>
    <w:rsid w:val="00B00A50"/>
    <w:rsid w:val="00B05906"/>
    <w:rsid w:val="00B27944"/>
    <w:rsid w:val="00B477CA"/>
    <w:rsid w:val="00B55FBA"/>
    <w:rsid w:val="00B72AAA"/>
    <w:rsid w:val="00B84E9C"/>
    <w:rsid w:val="00B943C9"/>
    <w:rsid w:val="00B97F90"/>
    <w:rsid w:val="00BB37E6"/>
    <w:rsid w:val="00BC4434"/>
    <w:rsid w:val="00BD79F6"/>
    <w:rsid w:val="00BE315A"/>
    <w:rsid w:val="00BE4493"/>
    <w:rsid w:val="00C05B21"/>
    <w:rsid w:val="00C46E90"/>
    <w:rsid w:val="00C521F1"/>
    <w:rsid w:val="00C546F9"/>
    <w:rsid w:val="00C57BAB"/>
    <w:rsid w:val="00C72530"/>
    <w:rsid w:val="00C83A62"/>
    <w:rsid w:val="00C97CBD"/>
    <w:rsid w:val="00CA781C"/>
    <w:rsid w:val="00CC3FE7"/>
    <w:rsid w:val="00CD647F"/>
    <w:rsid w:val="00CD7105"/>
    <w:rsid w:val="00CF11ED"/>
    <w:rsid w:val="00D02020"/>
    <w:rsid w:val="00D110EF"/>
    <w:rsid w:val="00D152B6"/>
    <w:rsid w:val="00D21688"/>
    <w:rsid w:val="00D31B87"/>
    <w:rsid w:val="00D350D9"/>
    <w:rsid w:val="00D411A7"/>
    <w:rsid w:val="00D42DE1"/>
    <w:rsid w:val="00D45DD9"/>
    <w:rsid w:val="00D50CBA"/>
    <w:rsid w:val="00D54AA0"/>
    <w:rsid w:val="00D67437"/>
    <w:rsid w:val="00D72DBA"/>
    <w:rsid w:val="00D75A82"/>
    <w:rsid w:val="00D75CA3"/>
    <w:rsid w:val="00D9335D"/>
    <w:rsid w:val="00DA503E"/>
    <w:rsid w:val="00DA599A"/>
    <w:rsid w:val="00DB18A0"/>
    <w:rsid w:val="00DB35C3"/>
    <w:rsid w:val="00DC310F"/>
    <w:rsid w:val="00DD0404"/>
    <w:rsid w:val="00DE404C"/>
    <w:rsid w:val="00DE6DA9"/>
    <w:rsid w:val="00DF2586"/>
    <w:rsid w:val="00DF5490"/>
    <w:rsid w:val="00E00256"/>
    <w:rsid w:val="00E01166"/>
    <w:rsid w:val="00E0659F"/>
    <w:rsid w:val="00E11E5B"/>
    <w:rsid w:val="00E2077D"/>
    <w:rsid w:val="00E34900"/>
    <w:rsid w:val="00E36C7A"/>
    <w:rsid w:val="00E3785E"/>
    <w:rsid w:val="00E579A4"/>
    <w:rsid w:val="00E65A95"/>
    <w:rsid w:val="00E75455"/>
    <w:rsid w:val="00E77612"/>
    <w:rsid w:val="00EC34E3"/>
    <w:rsid w:val="00ED0CB0"/>
    <w:rsid w:val="00ED739B"/>
    <w:rsid w:val="00EE62C2"/>
    <w:rsid w:val="00EF3E9D"/>
    <w:rsid w:val="00F21155"/>
    <w:rsid w:val="00F23E31"/>
    <w:rsid w:val="00F33851"/>
    <w:rsid w:val="00F33B6F"/>
    <w:rsid w:val="00F357A2"/>
    <w:rsid w:val="00F73982"/>
    <w:rsid w:val="00F87D46"/>
    <w:rsid w:val="00F976A4"/>
    <w:rsid w:val="00FA4DFB"/>
    <w:rsid w:val="00FA6795"/>
    <w:rsid w:val="00FC4F7F"/>
    <w:rsid w:val="00FF62EE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2FC33"/>
  <w15:docId w15:val="{55053B74-5C24-4C44-8126-DB60B45B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2"/>
      <w:u w:val="single"/>
    </w:rPr>
  </w:style>
  <w:style w:type="paragraph" w:styleId="BalloonText">
    <w:name w:val="Balloon Text"/>
    <w:basedOn w:val="Normal"/>
    <w:link w:val="BalloonTextChar"/>
    <w:rsid w:val="009F2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27B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709C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75AFB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rsid w:val="00920B2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42DE0"/>
    <w:rPr>
      <w:color w:val="808080"/>
    </w:rPr>
  </w:style>
  <w:style w:type="character" w:customStyle="1" w:styleId="Style2">
    <w:name w:val="Style2"/>
    <w:basedOn w:val="DefaultParagraphFont"/>
    <w:uiPriority w:val="1"/>
    <w:rsid w:val="00DA599A"/>
    <w:rPr>
      <w:b/>
    </w:rPr>
  </w:style>
  <w:style w:type="character" w:customStyle="1" w:styleId="Style1">
    <w:name w:val="Style1"/>
    <w:basedOn w:val="DefaultParagraphFont"/>
    <w:uiPriority w:val="1"/>
    <w:rsid w:val="000B13F3"/>
    <w:rPr>
      <w:b/>
    </w:rPr>
  </w:style>
  <w:style w:type="character" w:customStyle="1" w:styleId="Style3">
    <w:name w:val="Style3"/>
    <w:basedOn w:val="DefaultParagraphFont"/>
    <w:uiPriority w:val="1"/>
    <w:rsid w:val="000B13F3"/>
    <w:rPr>
      <w:b/>
      <w:u w:val="single"/>
    </w:rPr>
  </w:style>
  <w:style w:type="character" w:customStyle="1" w:styleId="Style4">
    <w:name w:val="Style4"/>
    <w:basedOn w:val="DefaultParagraphFont"/>
    <w:uiPriority w:val="1"/>
    <w:rsid w:val="000B13F3"/>
    <w:rPr>
      <w:b/>
    </w:rPr>
  </w:style>
  <w:style w:type="character" w:customStyle="1" w:styleId="Style5">
    <w:name w:val="Style5"/>
    <w:basedOn w:val="DefaultParagraphFont"/>
    <w:uiPriority w:val="1"/>
    <w:rsid w:val="000B13F3"/>
    <w:rPr>
      <w:b/>
    </w:rPr>
  </w:style>
  <w:style w:type="character" w:customStyle="1" w:styleId="Style6">
    <w:name w:val="Style6"/>
    <w:basedOn w:val="DefaultParagraphFont"/>
    <w:uiPriority w:val="1"/>
    <w:rsid w:val="000B13F3"/>
    <w:rPr>
      <w:b/>
    </w:rPr>
  </w:style>
  <w:style w:type="character" w:customStyle="1" w:styleId="Style7">
    <w:name w:val="Style7"/>
    <w:basedOn w:val="DefaultParagraphFont"/>
    <w:uiPriority w:val="1"/>
    <w:rsid w:val="000B13F3"/>
    <w:rPr>
      <w:u w:val="single"/>
    </w:rPr>
  </w:style>
  <w:style w:type="character" w:customStyle="1" w:styleId="Style8">
    <w:name w:val="Style8"/>
    <w:basedOn w:val="DefaultParagraphFont"/>
    <w:uiPriority w:val="1"/>
    <w:rsid w:val="000B13F3"/>
    <w:rPr>
      <w:u w:val="single"/>
    </w:rPr>
  </w:style>
  <w:style w:type="character" w:customStyle="1" w:styleId="Style9">
    <w:name w:val="Style9"/>
    <w:basedOn w:val="DefaultParagraphFont"/>
    <w:uiPriority w:val="1"/>
    <w:rsid w:val="000B13F3"/>
    <w:rPr>
      <w:u w:val="single"/>
    </w:rPr>
  </w:style>
  <w:style w:type="character" w:customStyle="1" w:styleId="Style10">
    <w:name w:val="Style10"/>
    <w:basedOn w:val="DefaultParagraphFont"/>
    <w:uiPriority w:val="1"/>
    <w:rsid w:val="000B13F3"/>
  </w:style>
  <w:style w:type="character" w:customStyle="1" w:styleId="Style11">
    <w:name w:val="Style11"/>
    <w:basedOn w:val="DefaultParagraphFont"/>
    <w:uiPriority w:val="1"/>
    <w:rsid w:val="000B13F3"/>
    <w:rPr>
      <w:b/>
    </w:rPr>
  </w:style>
  <w:style w:type="character" w:customStyle="1" w:styleId="Style12">
    <w:name w:val="Style12"/>
    <w:basedOn w:val="DefaultParagraphFont"/>
    <w:uiPriority w:val="1"/>
    <w:rsid w:val="00DF2586"/>
    <w:rPr>
      <w:b/>
    </w:rPr>
  </w:style>
  <w:style w:type="character" w:customStyle="1" w:styleId="Style13">
    <w:name w:val="Style13"/>
    <w:basedOn w:val="DefaultParagraphFont"/>
    <w:uiPriority w:val="1"/>
    <w:rsid w:val="006A6C9A"/>
    <w:rPr>
      <w:rFonts w:ascii="Garamond" w:hAnsi="Garamond"/>
      <w:sz w:val="22"/>
    </w:rPr>
  </w:style>
  <w:style w:type="character" w:customStyle="1" w:styleId="Style14">
    <w:name w:val="Style14"/>
    <w:basedOn w:val="DefaultParagraphFont"/>
    <w:uiPriority w:val="1"/>
    <w:rsid w:val="006A6C9A"/>
    <w:rPr>
      <w:rFonts w:ascii="Garamond" w:hAnsi="Garamond"/>
      <w:sz w:val="22"/>
    </w:rPr>
  </w:style>
  <w:style w:type="character" w:customStyle="1" w:styleId="Style15">
    <w:name w:val="Style15"/>
    <w:basedOn w:val="DefaultParagraphFont"/>
    <w:uiPriority w:val="1"/>
    <w:rsid w:val="00436E87"/>
    <w:rPr>
      <w:rFonts w:ascii="Garamond" w:hAnsi="Garamond"/>
      <w:b/>
      <w:sz w:val="22"/>
    </w:rPr>
  </w:style>
  <w:style w:type="character" w:customStyle="1" w:styleId="Style16">
    <w:name w:val="Style16"/>
    <w:basedOn w:val="DefaultParagraphFont"/>
    <w:uiPriority w:val="1"/>
    <w:qFormat/>
    <w:rsid w:val="00436E87"/>
    <w:rPr>
      <w:rFonts w:ascii="Garamond" w:hAnsi="Garamond"/>
      <w:b/>
      <w:sz w:val="22"/>
    </w:rPr>
  </w:style>
  <w:style w:type="character" w:customStyle="1" w:styleId="Style17">
    <w:name w:val="Style17"/>
    <w:basedOn w:val="DefaultParagraphFont"/>
    <w:uiPriority w:val="1"/>
    <w:rsid w:val="00E65A95"/>
    <w:rPr>
      <w:b/>
    </w:rPr>
  </w:style>
  <w:style w:type="character" w:customStyle="1" w:styleId="Style18">
    <w:name w:val="Style18"/>
    <w:basedOn w:val="DefaultParagraphFont"/>
    <w:uiPriority w:val="1"/>
    <w:rsid w:val="00E65A95"/>
    <w:rPr>
      <w:rFonts w:ascii="Garamond" w:hAnsi="Garamond"/>
      <w:b w:val="0"/>
      <w:sz w:val="22"/>
      <w:u w:val="single"/>
    </w:rPr>
  </w:style>
  <w:style w:type="character" w:customStyle="1" w:styleId="Style19">
    <w:name w:val="Style19"/>
    <w:basedOn w:val="DefaultParagraphFont"/>
    <w:uiPriority w:val="1"/>
    <w:rsid w:val="00E65A95"/>
    <w:rPr>
      <w:b/>
    </w:rPr>
  </w:style>
  <w:style w:type="character" w:customStyle="1" w:styleId="Garamond11Bold">
    <w:name w:val="Garamond 11 Bold"/>
    <w:basedOn w:val="DefaultParagraphFont"/>
    <w:uiPriority w:val="1"/>
    <w:rsid w:val="00E65A95"/>
    <w:rPr>
      <w:rFonts w:ascii="Garamond" w:hAnsi="Garamond"/>
      <w:b/>
    </w:rPr>
  </w:style>
  <w:style w:type="character" w:customStyle="1" w:styleId="Style20">
    <w:name w:val="Style20"/>
    <w:basedOn w:val="DefaultParagraphFont"/>
    <w:uiPriority w:val="1"/>
    <w:rsid w:val="005269A1"/>
    <w:rPr>
      <w:rFonts w:ascii="Garamond" w:hAnsi="Garamond"/>
      <w:b/>
      <w:sz w:val="22"/>
      <w:u w:val="single"/>
    </w:rPr>
  </w:style>
  <w:style w:type="character" w:customStyle="1" w:styleId="Garamond11BoldUnderline">
    <w:name w:val="Garamond 11 Bold Underline"/>
    <w:basedOn w:val="DefaultParagraphFont"/>
    <w:uiPriority w:val="1"/>
    <w:rsid w:val="005269A1"/>
    <w:rPr>
      <w:rFonts w:ascii="Garamond" w:hAnsi="Garamond"/>
      <w:b/>
      <w:sz w:val="22"/>
      <w:u w:val="single"/>
    </w:rPr>
  </w:style>
  <w:style w:type="character" w:customStyle="1" w:styleId="Garamond11Underline">
    <w:name w:val="Garamond 11 Underline"/>
    <w:basedOn w:val="DefaultParagraphFont"/>
    <w:uiPriority w:val="1"/>
    <w:rsid w:val="005269A1"/>
    <w:rPr>
      <w:rFonts w:ascii="Garamond" w:hAnsi="Garamond"/>
      <w:sz w:val="22"/>
      <w:u w:val="single"/>
    </w:rPr>
  </w:style>
  <w:style w:type="character" w:customStyle="1" w:styleId="DefaultBold">
    <w:name w:val="Default Bold"/>
    <w:basedOn w:val="DefaultParagraphFont"/>
    <w:uiPriority w:val="1"/>
    <w:rsid w:val="0090007D"/>
    <w:rPr>
      <w:b/>
    </w:rPr>
  </w:style>
  <w:style w:type="character" w:customStyle="1" w:styleId="Style21">
    <w:name w:val="Style21"/>
    <w:uiPriority w:val="1"/>
    <w:rsid w:val="005C2535"/>
    <w:rPr>
      <w:rFonts w:ascii="Garamond" w:hAnsi="Garamond"/>
      <w:b/>
      <w:sz w:val="22"/>
    </w:rPr>
  </w:style>
  <w:style w:type="character" w:customStyle="1" w:styleId="Style22">
    <w:name w:val="Style22"/>
    <w:basedOn w:val="DefaultParagraphFont"/>
    <w:uiPriority w:val="1"/>
    <w:rsid w:val="0023421D"/>
    <w:rPr>
      <w:rFonts w:ascii="Garamond" w:hAnsi="Garamond"/>
      <w:b/>
      <w:sz w:val="22"/>
      <w:u w:val="single"/>
    </w:rPr>
  </w:style>
  <w:style w:type="character" w:customStyle="1" w:styleId="Style23">
    <w:name w:val="Style23"/>
    <w:basedOn w:val="DefaultParagraphFont"/>
    <w:uiPriority w:val="1"/>
    <w:rsid w:val="0023421D"/>
    <w:rPr>
      <w:rFonts w:ascii="Garamond" w:hAnsi="Garamond"/>
      <w:b/>
      <w:sz w:val="22"/>
      <w:u w:val="single"/>
    </w:rPr>
  </w:style>
  <w:style w:type="paragraph" w:styleId="ListParagraph">
    <w:name w:val="List Paragraph"/>
    <w:basedOn w:val="Normal"/>
    <w:uiPriority w:val="34"/>
    <w:qFormat/>
    <w:rsid w:val="00565EDD"/>
    <w:pPr>
      <w:ind w:left="720"/>
      <w:contextualSpacing/>
    </w:pPr>
  </w:style>
  <w:style w:type="paragraph" w:styleId="Revision">
    <w:name w:val="Revision"/>
    <w:hidden/>
    <w:uiPriority w:val="99"/>
    <w:semiHidden/>
    <w:rsid w:val="00CD6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structionpublicinfo.ua.edu/bid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onpublicinfo.ua.edu/bids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ama365.sharepoint.com/sites/7E5R9/Boiler%20Plate/001100%20-%20Advertisement%20with%20Prequal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862D5491084B7C85E9CAF3AE063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80BD-882C-43D2-BDAE-ED480D91A320}"/>
      </w:docPartPr>
      <w:docPartBody>
        <w:p w:rsidR="000A39FF" w:rsidRDefault="000A39FF">
          <w:pPr>
            <w:pStyle w:val="8D862D5491084B7C85E9CAF3AE06337C"/>
          </w:pPr>
          <w:r w:rsidRPr="00E36C7A">
            <w:rPr>
              <w:color w:val="FF0000"/>
            </w:rPr>
            <w:t>Select Bid Date</w:t>
          </w:r>
        </w:p>
      </w:docPartBody>
    </w:docPart>
    <w:docPart>
      <w:docPartPr>
        <w:name w:val="20F8107D23574900992AB42FD310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EC5C-7C24-4C3B-B3F1-72B7C6566D63}"/>
      </w:docPartPr>
      <w:docPartBody>
        <w:p w:rsidR="000A39FF" w:rsidRDefault="000A39FF">
          <w:pPr>
            <w:pStyle w:val="20F8107D23574900992AB42FD3102CB4"/>
          </w:pPr>
          <w:r w:rsidRPr="002060B5">
            <w:rPr>
              <w:rStyle w:val="PlaceholderText"/>
              <w:color w:val="FF0000"/>
            </w:rPr>
            <w:t>Select bid time</w:t>
          </w:r>
        </w:p>
      </w:docPartBody>
    </w:docPart>
    <w:docPart>
      <w:docPartPr>
        <w:name w:val="5D2AB2447599437FACE8F64E36CF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08DD-3435-4D5F-8296-CF65F85703A6}"/>
      </w:docPartPr>
      <w:docPartBody>
        <w:p w:rsidR="000A39FF" w:rsidRDefault="000A39FF">
          <w:pPr>
            <w:pStyle w:val="5D2AB2447599437FACE8F64E36CFCEB0"/>
          </w:pPr>
          <w:r w:rsidRPr="002060B5">
            <w:rPr>
              <w:rStyle w:val="PlaceholderText"/>
              <w:color w:val="FF0000"/>
            </w:rPr>
            <w:t>Enter Project Name</w:t>
          </w:r>
        </w:p>
      </w:docPartBody>
    </w:docPart>
    <w:docPart>
      <w:docPartPr>
        <w:name w:val="4F870A76BD1E4F9E851111CF63B8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E695-5294-44F6-9B7A-2BE444BCF477}"/>
      </w:docPartPr>
      <w:docPartBody>
        <w:p w:rsidR="000A39FF" w:rsidRDefault="000A39FF">
          <w:pPr>
            <w:pStyle w:val="4F870A76BD1E4F9E851111CF63B8C5E8"/>
          </w:pPr>
          <w:r w:rsidRPr="002060B5">
            <w:rPr>
              <w:rStyle w:val="PlaceholderText"/>
              <w:color w:val="FF0000"/>
            </w:rPr>
            <w:t>Enter Project Number</w:t>
          </w:r>
        </w:p>
      </w:docPartBody>
    </w:docPart>
    <w:docPart>
      <w:docPartPr>
        <w:name w:val="E4462E60865A43858E4009A0EB52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81E-B37B-4102-886A-CEC3FC4BA07A}"/>
      </w:docPartPr>
      <w:docPartBody>
        <w:p w:rsidR="000A39FF" w:rsidRDefault="000A39FF">
          <w:pPr>
            <w:pStyle w:val="E4462E60865A43858E4009A0EB52E580"/>
          </w:pPr>
          <w:r w:rsidRPr="002060B5">
            <w:rPr>
              <w:rStyle w:val="PlaceholderText"/>
              <w:color w:val="FF0000"/>
            </w:rPr>
            <w:t>Enter trades to prequalify</w:t>
          </w:r>
        </w:p>
      </w:docPartBody>
    </w:docPart>
    <w:docPart>
      <w:docPartPr>
        <w:name w:val="4318E85847A449B0A3AB3EAF9582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7D58-081B-476D-ACB6-B31144CA6C39}"/>
      </w:docPartPr>
      <w:docPartBody>
        <w:p w:rsidR="000A39FF" w:rsidRDefault="000A39FF">
          <w:pPr>
            <w:pStyle w:val="4318E85847A449B0A3AB3EAF95826F64"/>
          </w:pPr>
          <w:r w:rsidRPr="00E36C7A">
            <w:rPr>
              <w:color w:val="FF0000"/>
            </w:rPr>
            <w:t>Select Date</w:t>
          </w:r>
        </w:p>
      </w:docPartBody>
    </w:docPart>
    <w:docPart>
      <w:docPartPr>
        <w:name w:val="C37AAABC418C47B185F2ADA02F14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0A34-8B4F-4F39-A4C4-895702E9B2F4}"/>
      </w:docPartPr>
      <w:docPartBody>
        <w:p w:rsidR="000A39FF" w:rsidRDefault="000A39FF">
          <w:pPr>
            <w:pStyle w:val="C37AAABC418C47B185F2ADA02F1485F0"/>
          </w:pPr>
          <w:r>
            <w:rPr>
              <w:rStyle w:val="PlaceholderText"/>
              <w:color w:val="FF0000"/>
            </w:rPr>
            <w:t>Select P</w:t>
          </w:r>
          <w:r w:rsidRPr="002060B5">
            <w:rPr>
              <w:rStyle w:val="PlaceholderText"/>
              <w:color w:val="FF0000"/>
            </w:rPr>
            <w:t xml:space="preserve">rebid </w:t>
          </w:r>
          <w:r>
            <w:rPr>
              <w:rStyle w:val="PlaceholderText"/>
              <w:color w:val="FF0000"/>
            </w:rPr>
            <w:t>T</w:t>
          </w:r>
          <w:r w:rsidRPr="002060B5">
            <w:rPr>
              <w:rStyle w:val="PlaceholderText"/>
              <w:color w:val="FF0000"/>
            </w:rPr>
            <w:t>ime</w:t>
          </w:r>
        </w:p>
      </w:docPartBody>
    </w:docPart>
    <w:docPart>
      <w:docPartPr>
        <w:name w:val="A9807D61230C42969BA4438FF43E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A874-37D4-487D-AD91-D758E6E39E35}"/>
      </w:docPartPr>
      <w:docPartBody>
        <w:p w:rsidR="000A39FF" w:rsidRDefault="000A39FF">
          <w:pPr>
            <w:pStyle w:val="A9807D61230C42969BA4438FF43E93E7"/>
          </w:pPr>
          <w:r>
            <w:rPr>
              <w:color w:val="FF0000"/>
            </w:rPr>
            <w:t>Select Preb</w:t>
          </w:r>
          <w:r w:rsidRPr="00E36C7A">
            <w:rPr>
              <w:color w:val="FF0000"/>
            </w:rPr>
            <w:t>id Date</w:t>
          </w:r>
        </w:p>
      </w:docPartBody>
    </w:docPart>
    <w:docPart>
      <w:docPartPr>
        <w:name w:val="6F9C6A1300D0450DA47568A792B1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06422-DBCB-46F1-BC8C-F54FB9DA4205}"/>
      </w:docPartPr>
      <w:docPartBody>
        <w:p w:rsidR="000A39FF" w:rsidRDefault="000A39FF">
          <w:pPr>
            <w:pStyle w:val="6F9C6A1300D0450DA47568A792B1E889"/>
          </w:pPr>
          <w:r>
            <w:rPr>
              <w:rStyle w:val="PlaceholderText"/>
              <w:color w:val="FF0000"/>
            </w:rPr>
            <w:t>Select D</w:t>
          </w:r>
          <w:r w:rsidRPr="00E36C7A">
            <w:rPr>
              <w:rStyle w:val="PlaceholderText"/>
              <w:color w:val="FF0000"/>
            </w:rPr>
            <w:t>ate</w:t>
          </w:r>
        </w:p>
      </w:docPartBody>
    </w:docPart>
    <w:docPart>
      <w:docPartPr>
        <w:name w:val="C935309990434628BD3E169F63BE3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6098-5D23-4AC4-B4B4-1812FDA08F20}"/>
      </w:docPartPr>
      <w:docPartBody>
        <w:p w:rsidR="000A39FF" w:rsidRDefault="000A39FF">
          <w:pPr>
            <w:pStyle w:val="C935309990434628BD3E169F63BE3C1B"/>
          </w:pPr>
          <w:r>
            <w:rPr>
              <w:rStyle w:val="PlaceholderText"/>
              <w:color w:val="FF0000"/>
            </w:rPr>
            <w:t>Select D</w:t>
          </w:r>
          <w:r w:rsidRPr="00E36C7A">
            <w:rPr>
              <w:rStyle w:val="PlaceholderText"/>
              <w:color w:val="FF0000"/>
            </w:rPr>
            <w:t>ate</w:t>
          </w:r>
        </w:p>
      </w:docPartBody>
    </w:docPart>
    <w:docPart>
      <w:docPartPr>
        <w:name w:val="E4A3248521794CA6A00D0A14EDA7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DC43-875D-4766-ADE0-9BC62DF7CB8E}"/>
      </w:docPartPr>
      <w:docPartBody>
        <w:p w:rsidR="000A39FF" w:rsidRDefault="000A39FF">
          <w:pPr>
            <w:pStyle w:val="E4A3248521794CA6A00D0A14EDA7E74C"/>
          </w:pPr>
          <w:r>
            <w:rPr>
              <w:rStyle w:val="PlaceholderText"/>
              <w:color w:val="FF0000"/>
            </w:rPr>
            <w:t>Select D</w:t>
          </w:r>
          <w:r w:rsidRPr="00E36C7A">
            <w:rPr>
              <w:rStyle w:val="PlaceholderText"/>
              <w:color w:val="FF0000"/>
            </w:rPr>
            <w:t>ate</w:t>
          </w:r>
        </w:p>
      </w:docPartBody>
    </w:docPart>
    <w:docPart>
      <w:docPartPr>
        <w:name w:val="9A218DBD0DB74BA5B671F22A027F5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1933-6F8F-4408-97C3-63D9B731A4D0}"/>
      </w:docPartPr>
      <w:docPartBody>
        <w:p w:rsidR="000A39FF" w:rsidRDefault="000A39FF">
          <w:pPr>
            <w:pStyle w:val="9A218DBD0DB74BA5B671F22A027F5EC6"/>
          </w:pPr>
          <w:r w:rsidRPr="002060B5">
            <w:rPr>
              <w:rStyle w:val="PlaceholderText"/>
              <w:color w:val="FF0000"/>
            </w:rPr>
            <w:t>A/E Name</w:t>
          </w:r>
        </w:p>
      </w:docPartBody>
    </w:docPart>
    <w:docPart>
      <w:docPartPr>
        <w:name w:val="8F5390CCB3E14958B0FCE7ED3636F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119F-153E-4A11-A2C8-29791E3D4EF3}"/>
      </w:docPartPr>
      <w:docPartBody>
        <w:p w:rsidR="000A39FF" w:rsidRDefault="000A39FF">
          <w:pPr>
            <w:pStyle w:val="8F5390CCB3E14958B0FCE7ED3636FE9B"/>
          </w:pPr>
          <w:r w:rsidRPr="002060B5">
            <w:rPr>
              <w:rStyle w:val="PlaceholderText"/>
              <w:color w:val="FF0000"/>
            </w:rPr>
            <w:t>Company Name</w:t>
          </w:r>
        </w:p>
      </w:docPartBody>
    </w:docPart>
    <w:docPart>
      <w:docPartPr>
        <w:name w:val="5C6F0953EF374C5DAD4BB4864C537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CDE3-7D64-4E83-88CC-177A7DAD6887}"/>
      </w:docPartPr>
      <w:docPartBody>
        <w:p w:rsidR="000A39FF" w:rsidRDefault="000A39FF">
          <w:pPr>
            <w:pStyle w:val="5C6F0953EF374C5DAD4BB4864C537091"/>
          </w:pPr>
          <w:r w:rsidRPr="002060B5">
            <w:rPr>
              <w:rStyle w:val="PlaceholderText"/>
              <w:color w:val="FF0000"/>
            </w:rPr>
            <w:t>Company Phone</w:t>
          </w:r>
        </w:p>
      </w:docPartBody>
    </w:docPart>
    <w:docPart>
      <w:docPartPr>
        <w:name w:val="0940D864C6EB4C6DB420DD81EA0C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58EB9-F667-4376-99C3-1597B23F7EAA}"/>
      </w:docPartPr>
      <w:docPartBody>
        <w:p w:rsidR="000A39FF" w:rsidRDefault="000A39FF">
          <w:pPr>
            <w:pStyle w:val="0940D864C6EB4C6DB420DD81EA0C00FB"/>
          </w:pPr>
          <w:r>
            <w:rPr>
              <w:rStyle w:val="PlaceholderText"/>
              <w:color w:val="FF0000"/>
            </w:rPr>
            <w:t>Enter PM Name or select from list</w:t>
          </w:r>
        </w:p>
      </w:docPartBody>
    </w:docPart>
    <w:docPart>
      <w:docPartPr>
        <w:name w:val="C3E9981D3B2E4A2989B592CD8E4CF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017A-6FCA-4F68-9A66-F4D7BAC2431B}"/>
      </w:docPartPr>
      <w:docPartBody>
        <w:p w:rsidR="000A39FF" w:rsidRDefault="000A39FF">
          <w:pPr>
            <w:pStyle w:val="C3E9981D3B2E4A2989B592CD8E4CF9B3"/>
          </w:pPr>
          <w:r w:rsidRPr="0090007D">
            <w:rPr>
              <w:rStyle w:val="PlaceholderText"/>
              <w:color w:val="FF0000"/>
            </w:rPr>
            <w:t>PM Phone</w:t>
          </w:r>
        </w:p>
      </w:docPartBody>
    </w:docPart>
    <w:docPart>
      <w:docPartPr>
        <w:name w:val="B734A3D8711A4231A1838F4CB344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AAC2A-62AF-43AF-86DD-4D39D37920AA}"/>
      </w:docPartPr>
      <w:docPartBody>
        <w:p w:rsidR="000A39FF" w:rsidRDefault="000A39FF">
          <w:pPr>
            <w:pStyle w:val="B734A3D8711A4231A1838F4CB344E5FB"/>
          </w:pPr>
          <w:r w:rsidRPr="002060B5">
            <w:rPr>
              <w:rStyle w:val="PlaceholderText"/>
              <w:color w:val="FF0000"/>
            </w:rPr>
            <w:t>PM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F"/>
    <w:rsid w:val="000A39FF"/>
    <w:rsid w:val="004E5A70"/>
    <w:rsid w:val="00534480"/>
    <w:rsid w:val="00554E42"/>
    <w:rsid w:val="00A712F1"/>
    <w:rsid w:val="00C546F9"/>
    <w:rsid w:val="00E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2F1"/>
    <w:rPr>
      <w:color w:val="808080"/>
    </w:rPr>
  </w:style>
  <w:style w:type="paragraph" w:customStyle="1" w:styleId="4E4DEB4B67324CD99E19832B7538EC2B">
    <w:name w:val="4E4DEB4B67324CD99E19832B7538EC2B"/>
  </w:style>
  <w:style w:type="paragraph" w:customStyle="1" w:styleId="8D862D5491084B7C85E9CAF3AE06337C">
    <w:name w:val="8D862D5491084B7C85E9CAF3AE06337C"/>
  </w:style>
  <w:style w:type="paragraph" w:customStyle="1" w:styleId="20F8107D23574900992AB42FD3102CB4">
    <w:name w:val="20F8107D23574900992AB42FD3102CB4"/>
  </w:style>
  <w:style w:type="paragraph" w:customStyle="1" w:styleId="5D2AB2447599437FACE8F64E36CFCEB0">
    <w:name w:val="5D2AB2447599437FACE8F64E36CFCEB0"/>
  </w:style>
  <w:style w:type="paragraph" w:customStyle="1" w:styleId="4F870A76BD1E4F9E851111CF63B8C5E8">
    <w:name w:val="4F870A76BD1E4F9E851111CF63B8C5E8"/>
  </w:style>
  <w:style w:type="paragraph" w:customStyle="1" w:styleId="E4462E60865A43858E4009A0EB52E580">
    <w:name w:val="E4462E60865A43858E4009A0EB52E580"/>
  </w:style>
  <w:style w:type="paragraph" w:customStyle="1" w:styleId="4318E85847A449B0A3AB3EAF95826F64">
    <w:name w:val="4318E85847A449B0A3AB3EAF95826F64"/>
  </w:style>
  <w:style w:type="paragraph" w:customStyle="1" w:styleId="C37AAABC418C47B185F2ADA02F1485F0">
    <w:name w:val="C37AAABC418C47B185F2ADA02F1485F0"/>
  </w:style>
  <w:style w:type="paragraph" w:customStyle="1" w:styleId="A9807D61230C42969BA4438FF43E93E7">
    <w:name w:val="A9807D61230C42969BA4438FF43E93E7"/>
  </w:style>
  <w:style w:type="paragraph" w:customStyle="1" w:styleId="6F9C6A1300D0450DA47568A792B1E889">
    <w:name w:val="6F9C6A1300D0450DA47568A792B1E889"/>
  </w:style>
  <w:style w:type="paragraph" w:customStyle="1" w:styleId="C935309990434628BD3E169F63BE3C1B">
    <w:name w:val="C935309990434628BD3E169F63BE3C1B"/>
  </w:style>
  <w:style w:type="paragraph" w:customStyle="1" w:styleId="E4A3248521794CA6A00D0A14EDA7E74C">
    <w:name w:val="E4A3248521794CA6A00D0A14EDA7E74C"/>
  </w:style>
  <w:style w:type="paragraph" w:customStyle="1" w:styleId="9A218DBD0DB74BA5B671F22A027F5EC6">
    <w:name w:val="9A218DBD0DB74BA5B671F22A027F5EC6"/>
  </w:style>
  <w:style w:type="paragraph" w:customStyle="1" w:styleId="8F5390CCB3E14958B0FCE7ED3636FE9B">
    <w:name w:val="8F5390CCB3E14958B0FCE7ED3636FE9B"/>
  </w:style>
  <w:style w:type="paragraph" w:customStyle="1" w:styleId="5C6F0953EF374C5DAD4BB4864C537091">
    <w:name w:val="5C6F0953EF374C5DAD4BB4864C537091"/>
  </w:style>
  <w:style w:type="paragraph" w:customStyle="1" w:styleId="0940D864C6EB4C6DB420DD81EA0C00FB">
    <w:name w:val="0940D864C6EB4C6DB420DD81EA0C00FB"/>
  </w:style>
  <w:style w:type="paragraph" w:customStyle="1" w:styleId="C3E9981D3B2E4A2989B592CD8E4CF9B3">
    <w:name w:val="C3E9981D3B2E4A2989B592CD8E4CF9B3"/>
  </w:style>
  <w:style w:type="paragraph" w:customStyle="1" w:styleId="B734A3D8711A4231A1838F4CB344E5FB">
    <w:name w:val="B734A3D8711A4231A1838F4CB344E5FB"/>
  </w:style>
  <w:style w:type="paragraph" w:customStyle="1" w:styleId="DA4A4A2BA3674161B73EE89B47A009B3">
    <w:name w:val="DA4A4A2BA3674161B73EE89B47A009B3"/>
    <w:rsid w:val="00A712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7550400C0134FBE138D2638DB58FD" ma:contentTypeVersion="18" ma:contentTypeDescription="Create a new document." ma:contentTypeScope="" ma:versionID="f5e32cab528c94cd680057c3672c5320">
  <xsd:schema xmlns:xsd="http://www.w3.org/2001/XMLSchema" xmlns:xs="http://www.w3.org/2001/XMLSchema" xmlns:p="http://schemas.microsoft.com/office/2006/metadata/properties" xmlns:ns3="c6b2ba3f-e60b-464a-84ba-606d1bcfe082" xmlns:ns4="583cd42b-3fcd-499f-8e55-24e8689fcd5d" targetNamespace="http://schemas.microsoft.com/office/2006/metadata/properties" ma:root="true" ma:fieldsID="9127e378ac5a35affc62be4789c8f051" ns3:_="" ns4:_="">
    <xsd:import namespace="c6b2ba3f-e60b-464a-84ba-606d1bcfe082"/>
    <xsd:import namespace="583cd42b-3fcd-499f-8e55-24e8689fc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2ba3f-e60b-464a-84ba-606d1bcfe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cd42b-3fcd-499f-8e55-24e8689fc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b2ba3f-e60b-464a-84ba-606d1bcfe082" xsi:nil="true"/>
  </documentManagement>
</p:properties>
</file>

<file path=customXml/itemProps1.xml><?xml version="1.0" encoding="utf-8"?>
<ds:datastoreItem xmlns:ds="http://schemas.openxmlformats.org/officeDocument/2006/customXml" ds:itemID="{0CE913CF-99A6-42B6-860F-B0EC801FE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2ba3f-e60b-464a-84ba-606d1bcfe082"/>
    <ds:schemaRef ds:uri="583cd42b-3fcd-499f-8e55-24e8689fc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27C3C-1625-468C-9E45-093303CBD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48B19-39FD-49C9-B0AB-9BA2DD0DB0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B06705-4F0F-4114-A00D-2E1998AE9F21}">
  <ds:schemaRefs>
    <ds:schemaRef ds:uri="http://schemas.microsoft.com/office/2006/metadata/properties"/>
    <ds:schemaRef ds:uri="http://schemas.microsoft.com/office/infopath/2007/PartnerControls"/>
    <ds:schemaRef ds:uri="c6b2ba3f-e60b-464a-84ba-606d1bcfe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001100%20-%20Advertisement%20with%20Prequalification</Template>
  <TotalTime>9</TotalTime>
  <Pages>1</Pages>
  <Words>341</Words>
  <Characters>1881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001100 Advertisement with Prequalification</vt:lpstr>
    </vt:vector>
  </TitlesOfParts>
  <Company>Sherlock, Smith &amp; Adams, Inc.</Company>
  <LinksUpToDate>false</LinksUpToDate>
  <CharactersWithSpaces>2198</CharactersWithSpaces>
  <SharedDoc>false</SharedDoc>
  <HLinks>
    <vt:vector size="6" baseType="variant"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mailto:dcollins@fa.ua.edu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001100 Advertisement with Prequalification</dc:title>
  <dc:creator>conference</dc:creator>
  <cp:lastModifiedBy>Jennifer Patrick</cp:lastModifiedBy>
  <cp:revision>11</cp:revision>
  <cp:lastPrinted>2014-01-14T14:31:00Z</cp:lastPrinted>
  <dcterms:created xsi:type="dcterms:W3CDTF">2026-01-27T19:24:00Z</dcterms:created>
  <dcterms:modified xsi:type="dcterms:W3CDTF">2026-01-27T19:33:00Z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Order">
    <vt:lpwstr>8</vt:lpwstr>
  </property>
  <property fmtid="{D5CDD505-2E9C-101B-9397-08002B2CF9AE}" pid="3" name="Category0">
    <vt:lpwstr>2</vt:lpwstr>
  </property>
  <property fmtid="{D5CDD505-2E9C-101B-9397-08002B2CF9AE}" pid="4" name="ContentType">
    <vt:lpwstr>Document</vt:lpwstr>
  </property>
  <property fmtid="{D5CDD505-2E9C-101B-9397-08002B2CF9AE}" pid="5" name="ContentTypeId">
    <vt:lpwstr>0x010100BCE7550400C0134FBE138D2638DB58FD</vt:lpwstr>
  </property>
  <property fmtid="{D5CDD505-2E9C-101B-9397-08002B2CF9AE}" pid="6" name="AuthorIds_UIVersion_13824">
    <vt:lpwstr>28</vt:lpwstr>
  </property>
  <property fmtid="{D5CDD505-2E9C-101B-9397-08002B2CF9AE}" pid="7" name="_ExtendedDescription">
    <vt:lpwstr/>
  </property>
</Properties>
</file>